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</w:pPr>
    </w:p>
    <w:p>
      <w:pPr>
        <w:ind w:firstLine="803" w:firstLineChars="250"/>
        <w:rPr>
          <w:rFonts w:hint="default" w:ascii="楷体_GB2312" w:eastAsia="楷体_GB2312"/>
          <w:b/>
          <w:bCs/>
          <w:sz w:val="32"/>
          <w:szCs w:val="32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04"/>
        <w:gridCol w:w="2405"/>
        <w:gridCol w:w="904"/>
        <w:gridCol w:w="904"/>
        <w:gridCol w:w="1451"/>
        <w:gridCol w:w="1116"/>
        <w:gridCol w:w="1716"/>
        <w:gridCol w:w="1495"/>
        <w:gridCol w:w="2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7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株洲市荷塘区2023年4季度提前退休人员花名册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2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3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特殊工种提前退休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完全丧失劳动能力提前退休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从事特殊工种起止年限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原工种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丧失劳动能力的原因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原株洲硬质合金集团有限公司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吴祖权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1968/10/16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1985/9/1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1985.12-1999.11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原株洲市铅丝厂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1968/8/9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1986/11/1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1987.3-2004.8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社保托管中心个人缴费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1968/9/2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1986/12/1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1989.3-2006.1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高空特繁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社保托管中心个人缴费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宾建亭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1967/12/6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2004/1/1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株洲创造电子计算机有限公司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1971/6/6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2004/5/1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</w:tr>
    </w:tbl>
    <w:p>
      <w:pPr>
        <w:ind w:firstLine="803" w:firstLineChars="250"/>
        <w:rPr>
          <w:rFonts w:ascii="楷体_GB2312" w:eastAsia="楷体_GB2312"/>
          <w:b/>
          <w:bCs/>
          <w:sz w:val="32"/>
          <w:szCs w:val="32"/>
        </w:rPr>
      </w:pPr>
    </w:p>
    <w:p/>
    <w:p>
      <w:bookmarkStart w:id="0" w:name="_GoBack"/>
      <w:bookmarkEnd w:id="0"/>
    </w:p>
    <w:p/>
    <w:p/>
    <w:p>
      <w:pPr>
        <w:rPr>
          <w:rFonts w:hint="eastAsia" w:eastAsia="宋体"/>
          <w:lang w:val="en-US" w:eastAsia="zh-CN"/>
        </w:rPr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doNotSuppressIndentation/>
    <w:compatSetting w:name="compatibilityMode" w:uri="http://schemas.microsoft.com/office/word" w:val="14"/>
  </w:compat>
  <w:docVars>
    <w:docVar w:name="commondata" w:val="eyJoZGlkIjoiZGQ5NTg3NTk3YzgyYzc2OTUxYzE0ZWU0MGMxMzRlMDcifQ=="/>
    <w:docVar w:name="KSO_WPS_MARK_KEY" w:val="3f7a08be-1686-423b-bdcc-a8cf2c58f07c"/>
  </w:docVars>
  <w:rsids>
    <w:rsidRoot w:val="00000000"/>
    <w:rsid w:val="06937A86"/>
    <w:rsid w:val="0A875662"/>
    <w:rsid w:val="0AF80536"/>
    <w:rsid w:val="0B325493"/>
    <w:rsid w:val="0CD4430A"/>
    <w:rsid w:val="10134BA3"/>
    <w:rsid w:val="11AE1AD6"/>
    <w:rsid w:val="16FD6703"/>
    <w:rsid w:val="17426AE4"/>
    <w:rsid w:val="180E3E90"/>
    <w:rsid w:val="183E5A53"/>
    <w:rsid w:val="204F15AC"/>
    <w:rsid w:val="22DD2345"/>
    <w:rsid w:val="26EA28AC"/>
    <w:rsid w:val="2A1C6386"/>
    <w:rsid w:val="2E5575A9"/>
    <w:rsid w:val="2FA7423B"/>
    <w:rsid w:val="3091748C"/>
    <w:rsid w:val="35007AC4"/>
    <w:rsid w:val="37774A28"/>
    <w:rsid w:val="3A9A0EAD"/>
    <w:rsid w:val="3D3616E6"/>
    <w:rsid w:val="3EA23B51"/>
    <w:rsid w:val="45BE15CC"/>
    <w:rsid w:val="510A67DD"/>
    <w:rsid w:val="54110AAE"/>
    <w:rsid w:val="559C351D"/>
    <w:rsid w:val="56C65879"/>
    <w:rsid w:val="5F142CA7"/>
    <w:rsid w:val="6452615B"/>
    <w:rsid w:val="645839DC"/>
    <w:rsid w:val="71070377"/>
    <w:rsid w:val="72F30F55"/>
    <w:rsid w:val="77400C32"/>
    <w:rsid w:val="7A3C19F8"/>
    <w:rsid w:val="7FAA5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345</Words>
  <Characters>518</Characters>
  <Lines>1</Lines>
  <Paragraphs>0</Paragraphs>
  <TotalTime>2</TotalTime>
  <ScaleCrop>false</ScaleCrop>
  <LinksUpToDate>false</LinksUpToDate>
  <CharactersWithSpaces>559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2020-10-28T01:38:00Z</dcterms:created>
  <dc:creator>微软用户</dc:creator>
  <cp:lastModifiedBy>张壮壮</cp:lastModifiedBy>
  <dcterms:modified xsi:type="dcterms:W3CDTF">2024-01-02T08:45:37Z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7215E08E612748389BA70AEFC72FA340_13</vt:lpwstr>
  </property>
  <property fmtid="{D5CDD505-2E9C-101B-9397-08002B2CF9AE}" pid="4" name="commondata">
    <vt:lpwstr>eyJoZGlkIjoiNzMzMzQxYmUwY2FkYjQ5NTIyNjQxODM3OGRjZTI5YmIifQ==</vt:lpwstr>
  </property>
</Properties>
</file>