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E1" w:rsidRDefault="00A60DE1">
      <w:pPr>
        <w:spacing w:line="54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A60DE1" w:rsidRDefault="00A60DE1">
      <w:pPr>
        <w:pStyle w:val="Title"/>
        <w:spacing w:before="480" w:after="420"/>
        <w:ind w:firstLineChars="0" w:firstLine="0"/>
        <w:rPr>
          <w:rFonts w:ascii="Times New Roman" w:eastAsia="仿宋_GB2312" w:hAnsi="Times New Roman"/>
        </w:rPr>
      </w:pPr>
      <w:r>
        <w:rPr>
          <w:rFonts w:ascii="Times New Roman" w:eastAsia="方正小标宋_GBK" w:hAnsi="Times New Roman" w:hint="eastAsia"/>
          <w:sz w:val="36"/>
          <w:szCs w:val="36"/>
        </w:rPr>
        <w:t>个人承诺函</w:t>
      </w:r>
    </w:p>
    <w:p w:rsidR="00A60DE1" w:rsidRPr="0039277F" w:rsidRDefault="00A60DE1" w:rsidP="006C7DC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在参加株洲市生态环境保护所有项目评估审核等工作中，我对以下事项做出承诺：</w:t>
      </w:r>
    </w:p>
    <w:p w:rsidR="00A60DE1" w:rsidRDefault="00A60DE1" w:rsidP="0039277F">
      <w:pPr>
        <w:pStyle w:val="ListParagraph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遵守《</w:t>
      </w:r>
      <w:r w:rsidRPr="0039277F">
        <w:rPr>
          <w:rFonts w:ascii="Times New Roman" w:eastAsia="仿宋_GB2312" w:hAnsi="Times New Roman" w:hint="eastAsia"/>
          <w:sz w:val="32"/>
          <w:szCs w:val="32"/>
        </w:rPr>
        <w:t>株洲市生态环境保护技术评审专家库管理办法</w:t>
      </w:r>
      <w:r>
        <w:rPr>
          <w:rFonts w:ascii="Times New Roman" w:eastAsia="仿宋_GB2312" w:hAnsi="Times New Roman" w:hint="eastAsia"/>
          <w:sz w:val="32"/>
          <w:szCs w:val="32"/>
        </w:rPr>
        <w:t>》和各项纪律，按照项目评审工作要求，本着科学严谨、认真负责的态度，查阅项目内容与资料，客观、公正、独立誊写专家意见，保证专家意见的真实性并由本人负责。</w:t>
      </w:r>
    </w:p>
    <w:p w:rsidR="00A60DE1" w:rsidRDefault="00A60DE1">
      <w:pPr>
        <w:pStyle w:val="ListParagraph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严守保密规定，不向外界和个人透露有关信息，相关资料不外传或用作其他用途。</w:t>
      </w:r>
    </w:p>
    <w:p w:rsidR="00A60DE1" w:rsidRDefault="00A60DE1">
      <w:pPr>
        <w:pStyle w:val="ListParagraph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不接受任何项目有关单位赠送的礼品礼金、有价证券、购物券、回扣、佣金；不与项目相关单位及其工作人员私下接触，不参与其组织的宴请、娱乐活动；不大肆宣扬专家身份并套取利益；不得就项目入库达成协议或承诺。</w:t>
      </w:r>
    </w:p>
    <w:p w:rsidR="00A60DE1" w:rsidRDefault="00A60DE1">
      <w:pPr>
        <w:pStyle w:val="ListParagraph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如本人及直系亲属与评审项目存在利益关系，应当回避的，当提前报告更改项目评审专家。</w:t>
      </w:r>
    </w:p>
    <w:p w:rsidR="00A60DE1" w:rsidRDefault="00A60DE1">
      <w:pPr>
        <w:pStyle w:val="ListParagraph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若被抽取为评审专家，保证有充足的时间</w:t>
      </w:r>
      <w:r w:rsidRPr="00FC61E2">
        <w:rPr>
          <w:rFonts w:ascii="Times New Roman" w:eastAsia="仿宋_GB2312" w:hAnsi="Times New Roman" w:hint="eastAsia"/>
          <w:sz w:val="32"/>
          <w:szCs w:val="32"/>
        </w:rPr>
        <w:t>和精力</w:t>
      </w:r>
      <w:r>
        <w:rPr>
          <w:rFonts w:ascii="Times New Roman" w:eastAsia="仿宋_GB2312" w:hAnsi="Times New Roman" w:hint="eastAsia"/>
          <w:sz w:val="32"/>
          <w:szCs w:val="32"/>
        </w:rPr>
        <w:t>参加评估审核。</w:t>
      </w:r>
    </w:p>
    <w:p w:rsidR="00A60DE1" w:rsidRDefault="00A60DE1">
      <w:pPr>
        <w:pStyle w:val="ListParagraph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有以下情形之一的，通知专家本人及专家所在单位：</w:t>
      </w:r>
    </w:p>
    <w:p w:rsidR="00A60DE1" w:rsidRDefault="00A60DE1" w:rsidP="006C7DCE">
      <w:pPr>
        <w:pStyle w:val="ListParagraph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（一）两年内累计两次未按要求参加、完成项目评估审核的。</w:t>
      </w:r>
    </w:p>
    <w:p w:rsidR="00A60DE1" w:rsidRDefault="00A60DE1" w:rsidP="006C7DCE">
      <w:pPr>
        <w:pStyle w:val="ListParagraph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（二）应当回避而没有主动申明回避的。</w:t>
      </w:r>
    </w:p>
    <w:p w:rsidR="00A60DE1" w:rsidRDefault="00A60DE1" w:rsidP="006C7DCE">
      <w:pPr>
        <w:pStyle w:val="ListParagraph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（三）违反专家廉政自律规定或保密纪律的。</w:t>
      </w:r>
    </w:p>
    <w:p w:rsidR="00A60DE1" w:rsidRDefault="00A60DE1" w:rsidP="006C7DCE">
      <w:pPr>
        <w:pStyle w:val="ListParagraph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（四）出现违法违纪违规等不良行为的。</w:t>
      </w:r>
    </w:p>
    <w:p w:rsidR="00A60DE1" w:rsidRDefault="00A60DE1" w:rsidP="006C7DCE">
      <w:pPr>
        <w:pStyle w:val="ListParagraph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（五）在社会上大肆宣扬专家身份并套取利益的。</w:t>
      </w:r>
    </w:p>
    <w:p w:rsidR="00A60DE1" w:rsidRDefault="00A60DE1" w:rsidP="006C7DCE">
      <w:pPr>
        <w:pStyle w:val="ListParagraph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若存在违反上述承诺的情形，我自愿接受按照国家法律法规等有关规定给予处理。</w:t>
      </w:r>
    </w:p>
    <w:p w:rsidR="00A60DE1" w:rsidRDefault="00A60DE1" w:rsidP="006C7DCE">
      <w:pPr>
        <w:pStyle w:val="ListParagraph"/>
        <w:ind w:firstLine="640"/>
        <w:rPr>
          <w:rFonts w:ascii="Times New Roman" w:eastAsia="仿宋_GB2312" w:hAnsi="Times New Roman"/>
          <w:sz w:val="32"/>
          <w:szCs w:val="32"/>
        </w:rPr>
      </w:pPr>
    </w:p>
    <w:p w:rsidR="00A60DE1" w:rsidRDefault="00A60DE1" w:rsidP="006C7DCE">
      <w:pPr>
        <w:pStyle w:val="ListParagraph"/>
        <w:ind w:firstLine="640"/>
        <w:rPr>
          <w:rFonts w:ascii="Times New Roman" w:eastAsia="仿宋_GB2312" w:hAnsi="Times New Roman"/>
          <w:sz w:val="32"/>
          <w:szCs w:val="32"/>
        </w:rPr>
      </w:pPr>
    </w:p>
    <w:p w:rsidR="00A60DE1" w:rsidRDefault="00A60DE1" w:rsidP="006C7DC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A60DE1" w:rsidRDefault="00A60DE1" w:rsidP="006C7DCE">
      <w:pPr>
        <w:wordWrap w:val="0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承诺人：</w:t>
      </w:r>
      <w:r>
        <w:rPr>
          <w:rFonts w:ascii="Times New Roman" w:eastAsia="仿宋_GB2312" w:hAnsi="Times New Roman"/>
          <w:sz w:val="32"/>
          <w:szCs w:val="32"/>
        </w:rPr>
        <w:t xml:space="preserve">           </w:t>
      </w:r>
    </w:p>
    <w:p w:rsidR="00A60DE1" w:rsidRDefault="00A60DE1" w:rsidP="006C7DCE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A60DE1" w:rsidRDefault="00A60DE1">
      <w:pPr>
        <w:spacing w:line="620" w:lineRule="exact"/>
        <w:ind w:firstLineChars="200" w:firstLine="640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A60DE1" w:rsidRDefault="00A60DE1"/>
    <w:sectPr w:rsidR="00A60D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DE1" w:rsidRDefault="00A60DE1" w:rsidP="001939BC">
      <w:r>
        <w:separator/>
      </w:r>
    </w:p>
  </w:endnote>
  <w:endnote w:type="continuationSeparator" w:id="0">
    <w:p w:rsidR="00A60DE1" w:rsidRDefault="00A60DE1" w:rsidP="00193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DE1" w:rsidRDefault="00A60DE1">
    <w:pPr>
      <w:pStyle w:val="Footer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D96761">
      <w:rPr>
        <w:rFonts w:ascii="Times New Roman" w:hAnsi="Times New Roman"/>
        <w:noProof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A60DE1" w:rsidRDefault="00A60D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DE1" w:rsidRDefault="00A60DE1" w:rsidP="001939BC">
      <w:r>
        <w:separator/>
      </w:r>
    </w:p>
  </w:footnote>
  <w:footnote w:type="continuationSeparator" w:id="0">
    <w:p w:rsidR="00A60DE1" w:rsidRDefault="00A60DE1" w:rsidP="00193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47FF"/>
    <w:multiLevelType w:val="singleLevel"/>
    <w:tmpl w:val="E48EC512"/>
    <w:lvl w:ilvl="0">
      <w:start w:val="1"/>
      <w:numFmt w:val="chineseCounting"/>
      <w:suff w:val="space"/>
      <w:lvlText w:val="第%1章"/>
      <w:lvlJc w:val="left"/>
      <w:rPr>
        <w:rFonts w:ascii="黑体" w:eastAsia="黑体" w:cs="Times New Roman" w:hint="eastAsia"/>
      </w:rPr>
    </w:lvl>
  </w:abstractNum>
  <w:abstractNum w:abstractNumId="1">
    <w:nsid w:val="74041259"/>
    <w:multiLevelType w:val="singleLevel"/>
    <w:tmpl w:val="74041259"/>
    <w:lvl w:ilvl="0">
      <w:start w:val="1"/>
      <w:numFmt w:val="chineseCounting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CCE6CEF"/>
    <w:rsid w:val="00007529"/>
    <w:rsid w:val="00025CE3"/>
    <w:rsid w:val="00084606"/>
    <w:rsid w:val="000D07E4"/>
    <w:rsid w:val="001939BC"/>
    <w:rsid w:val="00221B92"/>
    <w:rsid w:val="00291236"/>
    <w:rsid w:val="002C4FE5"/>
    <w:rsid w:val="0039277F"/>
    <w:rsid w:val="004546E0"/>
    <w:rsid w:val="005D73CF"/>
    <w:rsid w:val="006C7DCE"/>
    <w:rsid w:val="007A7486"/>
    <w:rsid w:val="009870B3"/>
    <w:rsid w:val="00A60DE1"/>
    <w:rsid w:val="00AD1E3B"/>
    <w:rsid w:val="00CA6A43"/>
    <w:rsid w:val="00D96761"/>
    <w:rsid w:val="00E46718"/>
    <w:rsid w:val="00EB2FCC"/>
    <w:rsid w:val="00ED2DBE"/>
    <w:rsid w:val="00FB27BD"/>
    <w:rsid w:val="00FC61E2"/>
    <w:rsid w:val="60A9115A"/>
    <w:rsid w:val="7CCE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B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1939BC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C4F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93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4FE5"/>
    <w:rPr>
      <w:rFonts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1939BC"/>
    <w:pPr>
      <w:adjustRightInd w:val="0"/>
      <w:spacing w:before="240" w:after="60" w:line="400" w:lineRule="exact"/>
      <w:ind w:firstLineChars="200" w:firstLine="48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C4FE5"/>
    <w:rPr>
      <w:rFonts w:ascii="Cambria" w:hAnsi="Cambria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1939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82</Words>
  <Characters>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丽娟</dc:creator>
  <cp:keywords/>
  <dc:description/>
  <cp:lastModifiedBy>曾祥元</cp:lastModifiedBy>
  <cp:revision>11</cp:revision>
  <dcterms:created xsi:type="dcterms:W3CDTF">2022-01-19T02:05:00Z</dcterms:created>
  <dcterms:modified xsi:type="dcterms:W3CDTF">2023-04-24T08:03:00Z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  <property fmtid="{D5CDD505-2E9C-101B-9397-08002B2CF9AE}" pid="3" name="ICV">
    <vt:lpwstr>60E5FC65497A4E739775B6A9AA8A52D8</vt:lpwstr>
  </property>
</Properties>
</file>