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3" w:lineRule="exact"/>
        <w:ind w:left="1866" w:leftChars="0" w:right="0" w:hanging="1866" w:hangingChars="462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卫生健康委员会涉企现场检查清单（2022年版）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065"/>
        <w:gridCol w:w="1455"/>
        <w:gridCol w:w="1117"/>
        <w:gridCol w:w="1103"/>
        <w:gridCol w:w="1125"/>
        <w:gridCol w:w="1342"/>
        <w:gridCol w:w="1195"/>
        <w:gridCol w:w="5155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829" w:type="dxa"/>
            <w:vMerge w:val="restart"/>
          </w:tcPr>
          <w:p>
            <w:pPr>
              <w:pStyle w:val="7"/>
              <w:spacing w:before="43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37" w:type="dxa"/>
            <w:gridSpan w:val="3"/>
          </w:tcPr>
          <w:p>
            <w:pPr>
              <w:pStyle w:val="7"/>
              <w:spacing w:line="251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03" w:type="dxa"/>
            <w:vMerge w:val="restart"/>
          </w:tcPr>
          <w:p>
            <w:pPr>
              <w:pStyle w:val="7"/>
              <w:spacing w:before="43" w:line="240" w:lineRule="auto"/>
              <w:ind w:left="6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25" w:type="dxa"/>
            <w:vMerge w:val="restart"/>
          </w:tcPr>
          <w:p>
            <w:pPr>
              <w:pStyle w:val="7"/>
              <w:spacing w:before="43" w:line="240" w:lineRule="auto"/>
              <w:ind w:left="10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342" w:type="dxa"/>
            <w:vMerge w:val="restart"/>
          </w:tcPr>
          <w:p>
            <w:pPr>
              <w:pStyle w:val="7"/>
              <w:spacing w:line="227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95" w:type="dxa"/>
            <w:vMerge w:val="restart"/>
          </w:tcPr>
          <w:p>
            <w:pPr>
              <w:pStyle w:val="7"/>
              <w:spacing w:before="43" w:line="240" w:lineRule="auto"/>
              <w:ind w:left="11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155" w:type="dxa"/>
            <w:vMerge w:val="restart"/>
          </w:tcPr>
          <w:p>
            <w:pPr>
              <w:pStyle w:val="7"/>
              <w:spacing w:before="43" w:line="240" w:lineRule="auto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806" w:type="dxa"/>
            <w:vMerge w:val="restart"/>
          </w:tcPr>
          <w:p>
            <w:pPr>
              <w:pStyle w:val="7"/>
              <w:spacing w:before="43" w:line="240" w:lineRule="auto"/>
              <w:ind w:left="15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829" w:type="dxa"/>
            <w:vMerge w:val="continue"/>
          </w:tcPr>
          <w:p/>
        </w:tc>
        <w:tc>
          <w:tcPr>
            <w:tcW w:w="1065" w:type="dxa"/>
          </w:tcPr>
          <w:p>
            <w:pPr>
              <w:pStyle w:val="7"/>
              <w:spacing w:line="251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55" w:type="dxa"/>
          </w:tcPr>
          <w:p>
            <w:pPr>
              <w:pStyle w:val="7"/>
              <w:spacing w:line="254" w:lineRule="exact"/>
              <w:ind w:left="130" w:right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17" w:type="dxa"/>
          </w:tcPr>
          <w:p>
            <w:pPr>
              <w:pStyle w:val="7"/>
              <w:spacing w:line="251" w:lineRule="exact"/>
              <w:ind w:left="10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03" w:type="dxa"/>
            <w:vMerge w:val="continue"/>
          </w:tcPr>
          <w:p/>
        </w:tc>
        <w:tc>
          <w:tcPr>
            <w:tcW w:w="1125" w:type="dxa"/>
            <w:vMerge w:val="continue"/>
          </w:tcPr>
          <w:p/>
        </w:tc>
        <w:tc>
          <w:tcPr>
            <w:tcW w:w="1342" w:type="dxa"/>
            <w:vMerge w:val="continue"/>
          </w:tcPr>
          <w:p/>
        </w:tc>
        <w:tc>
          <w:tcPr>
            <w:tcW w:w="1195" w:type="dxa"/>
            <w:vMerge w:val="continue"/>
          </w:tcPr>
          <w:p/>
        </w:tc>
        <w:tc>
          <w:tcPr>
            <w:tcW w:w="5155" w:type="dxa"/>
            <w:vMerge w:val="continue"/>
          </w:tcPr>
          <w:p/>
        </w:tc>
        <w:tc>
          <w:tcPr>
            <w:tcW w:w="8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exact"/>
        </w:trPr>
        <w:tc>
          <w:tcPr>
            <w:tcW w:w="829" w:type="dxa"/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65" w:type="dxa"/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55" w:type="dxa"/>
          </w:tcPr>
          <w:p>
            <w:pPr>
              <w:pStyle w:val="7"/>
              <w:spacing w:before="3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27" w:right="21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对饮用水污染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事件的调查处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117" w:type="dxa"/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卫生</w:t>
            </w:r>
          </w:p>
        </w:tc>
        <w:tc>
          <w:tcPr>
            <w:tcW w:w="1103" w:type="dxa"/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4" w:right="40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5" w:type="dxa"/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342" w:type="dxa"/>
          </w:tcPr>
          <w:p>
            <w:pPr>
              <w:pStyle w:val="7"/>
              <w:spacing w:before="106" w:line="205" w:lineRule="auto"/>
              <w:ind w:left="112" w:right="97" w:hanging="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是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，发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生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饮用水水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源污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染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时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，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卫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健委与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生态环境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局可开展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联合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调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；发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生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市政供水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污染时，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卫健委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与住建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局</w:t>
            </w:r>
          </w:p>
          <w:p>
            <w:pPr>
              <w:pStyle w:val="7"/>
              <w:spacing w:line="205" w:lineRule="auto"/>
              <w:ind w:left="112" w:right="98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城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管理局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可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开展联合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调查。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1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次/年），特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殊情况下根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据具体情况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调整检查频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次。</w:t>
            </w:r>
          </w:p>
        </w:tc>
        <w:tc>
          <w:tcPr>
            <w:tcW w:w="5155" w:type="dxa"/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7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1.《生活饮用水卫生监督管理办法》（住房和城乡建设部</w:t>
            </w:r>
          </w:p>
          <w:p>
            <w:pPr>
              <w:pStyle w:val="7"/>
              <w:spacing w:before="14" w:line="205" w:lineRule="auto"/>
              <w:ind w:left="30" w:right="56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、国家卫生和计划生育委员会令第3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号）第十九条县级以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上地方人民政府卫生计生主管部门负责本行政区域内饮用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水污染事故对人体健康影响的调查。当发现饮用水污染危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及人体健康，须停止使用时，对二次供水单位应责令其立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即停止供水；对集中式供水单位应当会同城市建设行政主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管部门报同级人民政府批准后停止供水。</w:t>
            </w:r>
          </w:p>
        </w:tc>
        <w:tc>
          <w:tcPr>
            <w:tcW w:w="80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exact"/>
        </w:trPr>
        <w:tc>
          <w:tcPr>
            <w:tcW w:w="829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65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5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8" w:lineRule="exact"/>
              <w:ind w:left="27" w:right="21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对规范化消毒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供应室的检查</w:t>
            </w:r>
          </w:p>
        </w:tc>
        <w:tc>
          <w:tcPr>
            <w:tcW w:w="1117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卫生</w:t>
            </w:r>
          </w:p>
        </w:tc>
        <w:tc>
          <w:tcPr>
            <w:tcW w:w="1103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4" w:right="40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5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342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次/年），特</w:t>
            </w:r>
          </w:p>
          <w:p>
            <w:pPr>
              <w:pStyle w:val="7"/>
              <w:spacing w:line="19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殊情况下根</w:t>
            </w:r>
          </w:p>
          <w:p>
            <w:pPr>
              <w:pStyle w:val="7"/>
              <w:spacing w:line="27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据具体情况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调整检查频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次。</w:t>
            </w:r>
          </w:p>
        </w:tc>
        <w:tc>
          <w:tcPr>
            <w:tcW w:w="5155" w:type="dxa"/>
          </w:tcPr>
          <w:p>
            <w:pPr>
              <w:pStyle w:val="7"/>
              <w:spacing w:before="17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《消毒管理办法》（卫生部令第27号）第三十五条消毒服务机构应当接受当地卫生计生行政部门的监督。第三十六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卫生计生行政部门对消毒工作行使下列监督管理职权：（一）对有关机构、场所和物品的消毒工作进行监督检查；（二）对消毒产品生产企业执行《消毒产品生产企业卫生规范》情况进行监督检查；（三）对消毒产品的卫生质量进行监督检查；（四）对消毒服务机构的消毒服务质量进行监督检查；（五）对违反本办法的行为采取行政控制措施；（六）对违反本办法的行为给予行政处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罚。</w:t>
            </w:r>
          </w:p>
        </w:tc>
        <w:tc>
          <w:tcPr>
            <w:tcW w:w="806" w:type="dxa"/>
          </w:tcPr>
          <w:p/>
        </w:tc>
      </w:tr>
    </w:tbl>
    <w:p/>
    <w:sectPr>
      <w:type w:val="continuous"/>
      <w:pgSz w:w="16840" w:h="11910" w:orient="landscape"/>
      <w:pgMar w:top="560" w:right="680" w:bottom="280" w:left="7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3E2E0C79"/>
    <w:rsid w:val="67E85B01"/>
    <w:rsid w:val="69BE4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870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871</Words>
  <Characters>883</Characters>
  <TotalTime>2</TotalTime>
  <ScaleCrop>false</ScaleCrop>
  <LinksUpToDate>false</LinksUpToDate>
  <CharactersWithSpaces>927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2022-12-24T18:26:00Z</dcterms:created>
  <dc:creator>22673</dc:creator>
  <cp:lastModifiedBy>greatwall</cp:lastModifiedBy>
  <dcterms:modified xsi:type="dcterms:W3CDTF">2022-12-26T10:12:22Z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1EA92E43A0D842939FA082DFE2A8A0C8</vt:lpwstr>
  </property>
</Properties>
</file>