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left="2125" w:leftChars="0" w:right="0" w:hanging="2125" w:hangingChars="526"/>
        <w:jc w:val="center"/>
        <w:rPr>
          <w:rFonts w:hint="eastAsia"/>
          <w:spacing w:val="2"/>
          <w:lang w:eastAsia="zh-CN"/>
        </w:rPr>
      </w:pPr>
    </w:p>
    <w:p>
      <w:pPr>
        <w:pStyle w:val="2"/>
        <w:spacing w:line="500" w:lineRule="exact"/>
        <w:ind w:left="2125" w:leftChars="0" w:right="0" w:hanging="2125" w:hangingChars="526"/>
        <w:jc w:val="center"/>
        <w:rPr>
          <w:rFonts w:hint="eastAsia"/>
          <w:spacing w:val="2"/>
          <w:lang w:eastAsia="zh-CN"/>
        </w:rPr>
      </w:pPr>
    </w:p>
    <w:p>
      <w:pPr>
        <w:pStyle w:val="2"/>
        <w:spacing w:line="500" w:lineRule="exact"/>
        <w:ind w:left="2125" w:leftChars="0" w:right="0" w:hanging="2125" w:hangingChars="526"/>
        <w:jc w:val="center"/>
      </w:pPr>
      <w:r>
        <w:rPr>
          <w:rFonts w:hint="eastAsia"/>
          <w:spacing w:val="2"/>
          <w:lang w:eastAsia="zh-CN"/>
        </w:rPr>
        <w:t>株洲市</w:t>
      </w:r>
      <w:r>
        <w:rPr>
          <w:spacing w:val="2"/>
        </w:rPr>
        <w:t>生态环境局涉企现场检查清单（2022年版）</w:t>
      </w:r>
    </w:p>
    <w:tbl>
      <w:tblPr>
        <w:tblStyle w:val="3"/>
        <w:tblW w:w="0" w:type="auto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584"/>
        <w:gridCol w:w="1166"/>
        <w:gridCol w:w="1138"/>
        <w:gridCol w:w="1152"/>
        <w:gridCol w:w="1037"/>
        <w:gridCol w:w="1152"/>
        <w:gridCol w:w="4795"/>
        <w:gridCol w:w="6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277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37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2" w:lineRule="exact"/>
              <w:ind w:left="15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检查事项</w:t>
            </w:r>
          </w:p>
        </w:tc>
        <w:tc>
          <w:tcPr>
            <w:tcW w:w="113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87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是否涉企</w:t>
            </w:r>
          </w:p>
        </w:tc>
        <w:tc>
          <w:tcPr>
            <w:tcW w:w="115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94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检查方式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26" w:lineRule="exact"/>
              <w:ind w:left="15" w:right="1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是否联合</w:t>
            </w:r>
          </w:p>
          <w:p>
            <w:pPr>
              <w:pStyle w:val="7"/>
              <w:spacing w:line="322" w:lineRule="exact"/>
              <w:ind w:left="15" w:right="1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</w:t>
            </w:r>
          </w:p>
        </w:tc>
        <w:tc>
          <w:tcPr>
            <w:tcW w:w="115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95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检查频率</w:t>
            </w:r>
          </w:p>
        </w:tc>
        <w:tc>
          <w:tcPr>
            <w:tcW w:w="479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14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检查依据</w:t>
            </w:r>
          </w:p>
        </w:tc>
        <w:tc>
          <w:tcPr>
            <w:tcW w:w="66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87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2" w:lineRule="exact"/>
              <w:ind w:left="34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事项类型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2" w:lineRule="exact"/>
              <w:ind w:left="70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实施清单名称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2" w:lineRule="exact"/>
              <w:ind w:left="99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所涉领域</w:t>
            </w:r>
          </w:p>
        </w:tc>
        <w:tc>
          <w:tcPr>
            <w:tcW w:w="113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5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479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66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2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2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75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7" w:line="110" w:lineRule="exact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8" w:lineRule="exact"/>
              <w:ind w:left="586" w:right="0" w:hanging="504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环境保护监督检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查权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7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环境保护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46" w:right="429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7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7" w:line="110" w:lineRule="exact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8" w:lineRule="exact"/>
              <w:ind w:left="270" w:right="0" w:hanging="153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巡查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+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不定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期检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numPr>
                <w:ilvl w:val="0"/>
                <w:numId w:val="1"/>
              </w:numPr>
              <w:spacing w:before="41" w:line="205" w:lineRule="auto"/>
              <w:ind w:left="29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《中华人民共和国环境保护法》第二十四条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8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县级以</w:t>
            </w:r>
            <w:r>
              <w:rPr>
                <w:rFonts w:ascii="方正仿宋_GBK" w:hAnsi="方正仿宋_GBK" w:eastAsia="方正仿宋_GBK" w:cs="方正仿宋_GBK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上人民政府环境保护主管部门及其委托的环境监察机</w:t>
            </w:r>
            <w:r>
              <w:rPr>
                <w:rFonts w:ascii="方正仿宋_GBK" w:hAnsi="方正仿宋_GBK" w:eastAsia="方正仿宋_GBK" w:cs="方正仿宋_GBK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构和其他负有环境保护监督管理职责的部门，有权对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排放污染物的企业事业单位和其他生产经营者进行现</w:t>
            </w:r>
            <w:r>
              <w:rPr>
                <w:rFonts w:ascii="方正仿宋_GBK" w:hAnsi="方正仿宋_GBK" w:eastAsia="方正仿宋_GBK" w:cs="方正仿宋_GBK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场检查。被检查者应当如实反映情况，提供必要的资</w:t>
            </w:r>
            <w:r>
              <w:rPr>
                <w:rFonts w:ascii="方正仿宋_GBK" w:hAnsi="方正仿宋_GBK" w:eastAsia="方正仿宋_GBK" w:cs="方正仿宋_GBK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料。实施现场检查的部门、机构及其工作人员应当为</w:t>
            </w:r>
            <w:r>
              <w:rPr>
                <w:rFonts w:ascii="方正仿宋_GBK" w:hAnsi="方正仿宋_GBK" w:eastAsia="方正仿宋_GBK" w:cs="方正仿宋_GBK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被检查者保守商业秘密。</w:t>
            </w:r>
          </w:p>
          <w:p>
            <w:pPr>
              <w:pStyle w:val="7"/>
              <w:numPr>
                <w:ilvl w:val="0"/>
                <w:numId w:val="1"/>
              </w:numPr>
              <w:spacing w:before="41" w:line="205" w:lineRule="auto"/>
              <w:ind w:left="2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《中华人民共和国噪声污染防治法》第二十一条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74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县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级以上人民政府生态环境行政主管部门和其他环境噪</w:t>
            </w:r>
            <w:r>
              <w:rPr>
                <w:rFonts w:ascii="方正仿宋_GBK" w:hAnsi="方正仿宋_GBK" w:eastAsia="方正仿宋_GBK" w:cs="方正仿宋_GBK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声污染防治工作的监督管理部门、机构，有权依据各</w:t>
            </w:r>
            <w:r>
              <w:rPr>
                <w:rFonts w:ascii="方正仿宋_GBK" w:hAnsi="方正仿宋_GBK" w:eastAsia="方正仿宋_GBK" w:cs="方正仿宋_GBK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自的职责对管辖范围内排放环境噪声的单位进行现场</w:t>
            </w:r>
            <w:r>
              <w:rPr>
                <w:rFonts w:ascii="方正仿宋_GBK" w:hAnsi="方正仿宋_GBK" w:eastAsia="方正仿宋_GBK" w:cs="方正仿宋_GBK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检查。被检查的单位必须如实反映情况，并提供必要</w:t>
            </w:r>
            <w:r>
              <w:rPr>
                <w:rFonts w:ascii="方正仿宋_GBK" w:hAnsi="方正仿宋_GBK" w:eastAsia="方正仿宋_GBK" w:cs="方正仿宋_GBK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的资料。检查部门、机构应当为被检查的单位保守技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术秘密和业务秘密。检查人员进行现场检查，应当出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示证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件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。</w:t>
            </w: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5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8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2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z w:val="20"/>
              </w:rPr>
              <w:t>2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8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6" w:lineRule="exact"/>
              <w:ind w:left="687" w:right="0" w:hanging="605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关闭尾矿设施验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收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8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7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环境保护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8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446" w:right="429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8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37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8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6" w:lineRule="exact"/>
              <w:ind w:left="270" w:right="0" w:hanging="153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巡查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+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不定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期检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8" w:line="205" w:lineRule="auto"/>
              <w:ind w:left="29" w:right="101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《防治尾矿污染环境管理规定》（国家环保总局令第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11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号）第十七条尾矿贮存设施停止使用后必须进行处</w:t>
            </w:r>
            <w:r>
              <w:rPr>
                <w:rFonts w:ascii="方正仿宋_GBK" w:hAnsi="方正仿宋_GBK" w:eastAsia="方正仿宋_GBK" w:cs="方正仿宋_GBK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置，保证坝体安全，不污染环境，消除污染事故隐患</w:t>
            </w:r>
          </w:p>
          <w:p>
            <w:pPr>
              <w:pStyle w:val="7"/>
              <w:spacing w:line="205" w:lineRule="auto"/>
              <w:ind w:left="29" w:right="100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。关闭尾矿设施必须当地省环境保护行政主管部门验</w:t>
            </w:r>
            <w:r>
              <w:rPr>
                <w:rFonts w:ascii="方正仿宋_GBK" w:hAnsi="方正仿宋_GBK" w:eastAsia="方正仿宋_GBK" w:cs="方正仿宋_GBK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收，批准。经验收移交后的尾矿设施其污染防治由接</w:t>
            </w:r>
            <w:r>
              <w:rPr>
                <w:rFonts w:ascii="方正仿宋_GBK" w:hAnsi="方正仿宋_GBK" w:eastAsia="方正仿宋_GBK" w:cs="方正仿宋_GBK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收单位负责。</w:t>
            </w: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p>
      <w:pPr>
        <w:spacing w:after="0"/>
        <w:sectPr>
          <w:type w:val="continuous"/>
          <w:pgSz w:w="16840" w:h="11910" w:orient="landscape"/>
          <w:pgMar w:top="380" w:right="940" w:bottom="280" w:left="920" w:header="720" w:footer="720" w:gutter="0"/>
          <w:cols w:space="720" w:num="1"/>
        </w:sectPr>
      </w:pPr>
    </w:p>
    <w:p>
      <w:pPr>
        <w:spacing w:before="2" w:line="60" w:lineRule="exact"/>
        <w:rPr>
          <w:sz w:val="6"/>
          <w:szCs w:val="6"/>
        </w:rPr>
      </w:pPr>
    </w:p>
    <w:tbl>
      <w:tblPr>
        <w:tblStyle w:val="3"/>
        <w:tblpPr w:leftFromText="180" w:rightFromText="180" w:vertAnchor="text" w:horzAnchor="page" w:tblpX="1022" w:tblpY="876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584"/>
        <w:gridCol w:w="1166"/>
        <w:gridCol w:w="1138"/>
        <w:gridCol w:w="1152"/>
        <w:gridCol w:w="1037"/>
        <w:gridCol w:w="1152"/>
        <w:gridCol w:w="4795"/>
        <w:gridCol w:w="6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9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2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2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95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2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8" w:lineRule="exact"/>
              <w:ind w:left="485" w:right="0" w:hanging="403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排污许可事中事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后检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2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17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环境保护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2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446" w:right="429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5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2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37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2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1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5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8" w:lineRule="exact"/>
              <w:ind w:left="270" w:right="0" w:hanging="153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巡查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+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不定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期检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0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29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《排污许可管理办法（试行）》（环境保护部令第48</w:t>
            </w:r>
          </w:p>
          <w:p>
            <w:pPr>
              <w:pStyle w:val="7"/>
              <w:spacing w:line="224" w:lineRule="exact"/>
              <w:ind w:left="2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号）第三十九条环境保护主管部门应当制定执法计</w:t>
            </w:r>
          </w:p>
          <w:p>
            <w:pPr>
              <w:pStyle w:val="7"/>
              <w:spacing w:line="224" w:lineRule="exact"/>
              <w:ind w:left="2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划，结合排污单位环境信用记录，确定执法监管重点</w:t>
            </w:r>
          </w:p>
          <w:p>
            <w:pPr>
              <w:pStyle w:val="7"/>
              <w:spacing w:line="223" w:lineRule="exact"/>
              <w:ind w:left="2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和检查频次。环境保护主管部门对排污单位进行监督</w:t>
            </w:r>
          </w:p>
          <w:p>
            <w:pPr>
              <w:pStyle w:val="7"/>
              <w:spacing w:line="222" w:lineRule="exact"/>
              <w:ind w:left="2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检查时，应当重点检查排污许可证规定的许可事项的</w:t>
            </w:r>
          </w:p>
          <w:p>
            <w:pPr>
              <w:pStyle w:val="7"/>
              <w:spacing w:line="224" w:lineRule="exact"/>
              <w:ind w:left="2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实施情况。通过执法监测、核查台账记录和自动监测</w:t>
            </w:r>
          </w:p>
          <w:p>
            <w:pPr>
              <w:pStyle w:val="7"/>
              <w:spacing w:line="224" w:lineRule="exact"/>
              <w:ind w:left="2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数据以及其他监控手段，核实排污数据和执行报告的</w:t>
            </w:r>
          </w:p>
          <w:p>
            <w:pPr>
              <w:pStyle w:val="7"/>
              <w:spacing w:line="201" w:lineRule="exact"/>
              <w:ind w:left="2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真实性，判定是否符合许可排放浓度和许可排放量，</w:t>
            </w:r>
          </w:p>
          <w:p>
            <w:pPr>
              <w:pStyle w:val="7"/>
              <w:spacing w:before="20" w:line="250" w:lineRule="exact"/>
              <w:ind w:left="2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检查环境管理要求落实情况。环境保护主管部门应当</w:t>
            </w:r>
            <w:r>
              <w:rPr>
                <w:rFonts w:ascii="方正仿宋_GBK" w:hAnsi="方正仿宋_GBK" w:eastAsia="方正仿宋_GBK" w:cs="方正仿宋_GBK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将现场检查的时间、内容、结果以及处罚决定记入全</w:t>
            </w:r>
          </w:p>
          <w:p>
            <w:pPr>
              <w:pStyle w:val="7"/>
              <w:spacing w:line="224" w:lineRule="exact"/>
              <w:ind w:left="2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国排污许可证管理信息平台，依法在全国排污许可证</w:t>
            </w:r>
          </w:p>
          <w:p>
            <w:pPr>
              <w:pStyle w:val="7"/>
              <w:spacing w:line="223" w:lineRule="exact"/>
              <w:ind w:left="2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管理信息平台上公布监管执法信息、无排污许可证和</w:t>
            </w:r>
          </w:p>
          <w:p>
            <w:pPr>
              <w:pStyle w:val="7"/>
              <w:spacing w:line="222" w:lineRule="exact"/>
              <w:ind w:left="2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违反排污许可证规定排污的排污单位名单。</w:t>
            </w:r>
          </w:p>
          <w:p>
            <w:pPr>
              <w:pStyle w:val="7"/>
              <w:spacing w:line="224" w:lineRule="exact"/>
              <w:ind w:left="2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《排污许可管理办法（试行）》（环境保护部令第48</w:t>
            </w:r>
          </w:p>
          <w:p>
            <w:pPr>
              <w:pStyle w:val="7"/>
              <w:spacing w:line="224" w:lineRule="exact"/>
              <w:ind w:left="2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号）第三十八条排污单位应当对提交的台账记录、监</w:t>
            </w:r>
          </w:p>
          <w:p>
            <w:pPr>
              <w:pStyle w:val="7"/>
              <w:spacing w:line="223" w:lineRule="exact"/>
              <w:ind w:left="2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测数据和执行报告的真实性、完整性负责，依法接受</w:t>
            </w:r>
          </w:p>
          <w:p>
            <w:pPr>
              <w:pStyle w:val="7"/>
              <w:spacing w:line="222" w:lineRule="exact"/>
              <w:ind w:left="2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环境保护主管部门的监督检查。</w:t>
            </w:r>
          </w:p>
        </w:tc>
        <w:tc>
          <w:tcPr>
            <w:tcW w:w="66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/>
        </w:tc>
      </w:tr>
    </w:tbl>
    <w:p/>
    <w:sectPr>
      <w:pgSz w:w="16840" w:h="11910" w:orient="landscape"/>
      <w:pgMar w:top="340" w:right="940" w:bottom="280" w:left="9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7FDFC"/>
    <w:multiLevelType w:val="singleLevel"/>
    <w:tmpl w:val="7FF7FD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zlmZjlkZjAzMjYxNmNkYzVlYTMyMmRiMmE3YmQ1ZWMifQ=="/>
  </w:docVars>
  <w:rsids>
    <w:rsidRoot w:val="00000000"/>
    <w:rsid w:val="11FB1C40"/>
    <w:rsid w:val="2500307E"/>
    <w:rsid w:val="37F23188"/>
    <w:rsid w:val="FFDFAC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126"/>
    </w:pPr>
    <w:rPr>
      <w:rFonts w:ascii="方正小标宋_GBK" w:hAnsi="方正小标宋_GBK" w:eastAsia="方正小标宋_GBK"/>
      <w:sz w:val="40"/>
      <w:szCs w:val="4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1198</Words>
  <Characters>1207</Characters>
  <TotalTime>0</TotalTime>
  <ScaleCrop>false</ScaleCrop>
  <LinksUpToDate>false</LinksUpToDate>
  <CharactersWithSpaces>1248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2022-12-24T18:15:00Z</dcterms:created>
  <dc:creator>22673</dc:creator>
  <cp:lastModifiedBy>greatwall</cp:lastModifiedBy>
  <dcterms:modified xsi:type="dcterms:W3CDTF">2022-12-26T09:51:19Z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LastSaved">
    <vt:filetime>2022-12-24T00:00:00Z</vt:filetime>
  </property>
  <property fmtid="{D5CDD505-2E9C-101B-9397-08002B2CF9AE}" pid="4" name="KSOProductBuildVer">
    <vt:lpwstr>2052-11.8.2.10251</vt:lpwstr>
  </property>
  <property fmtid="{D5CDD505-2E9C-101B-9397-08002B2CF9AE}" pid="5" name="ICV">
    <vt:lpwstr>26BF868EF6644A2683B3680B3B34A386</vt:lpwstr>
  </property>
</Properties>
</file>