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98" w:lineRule="exact"/>
        <w:ind w:left="2395" w:leftChars="0" w:right="0" w:hanging="2395" w:hangingChars="593"/>
        <w:jc w:val="center"/>
        <w:rPr>
          <w:rFonts w:hint="eastAsia"/>
          <w:spacing w:val="2"/>
          <w:lang w:eastAsia="zh-CN"/>
        </w:rPr>
      </w:pPr>
    </w:p>
    <w:p>
      <w:pPr>
        <w:pStyle w:val="2"/>
        <w:spacing w:line="498" w:lineRule="exact"/>
        <w:ind w:left="2395" w:leftChars="0" w:right="0" w:hanging="2395" w:hangingChars="593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商务</w:t>
      </w:r>
      <w:r>
        <w:rPr>
          <w:rFonts w:hint="eastAsia"/>
          <w:spacing w:val="2"/>
          <w:lang w:eastAsia="zh-CN"/>
        </w:rPr>
        <w:t>局</w:t>
      </w:r>
      <w:r>
        <w:rPr>
          <w:spacing w:val="2"/>
        </w:rPr>
        <w:t>涉企现场检查清单（2022年版）</w:t>
      </w:r>
    </w:p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54"/>
        <w:gridCol w:w="1138"/>
        <w:gridCol w:w="1109"/>
        <w:gridCol w:w="1123"/>
        <w:gridCol w:w="1037"/>
        <w:gridCol w:w="1195"/>
        <w:gridCol w:w="5515"/>
        <w:gridCol w:w="7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6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13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7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11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51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13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74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13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4" w:lineRule="exact"/>
              <w:ind w:left="12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8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51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4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9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50" w:lineRule="exact"/>
              <w:ind w:left="622" w:right="105" w:hanging="504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成品油流通检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50" w:lineRule="exact"/>
              <w:ind w:left="366" w:right="47" w:hanging="3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成品油经营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管理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5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50" w:lineRule="exact"/>
              <w:ind w:left="265" w:right="25" w:hanging="22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1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《国务院办公厅关于加快发展流通促进商业消费的意见》</w:t>
            </w:r>
          </w:p>
          <w:p>
            <w:pPr>
              <w:pStyle w:val="7"/>
              <w:spacing w:line="217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（国办发〔20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9〕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4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2号）十七、扩大成品油市场准入。取消石</w:t>
            </w:r>
          </w:p>
          <w:p>
            <w:pPr>
              <w:pStyle w:val="7"/>
              <w:spacing w:line="21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油成品油批发仓储经营资格审批，将成品油零售经营资格审</w:t>
            </w:r>
          </w:p>
          <w:p>
            <w:pPr>
              <w:pStyle w:val="7"/>
              <w:spacing w:line="21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批下放至地市级人民政府，加强成品油流通事中事后监管，</w:t>
            </w:r>
          </w:p>
          <w:p>
            <w:pPr>
              <w:pStyle w:val="7"/>
              <w:spacing w:line="21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强化安全保障措施落实。乡镇以下具备条件的地区建设加油</w:t>
            </w:r>
          </w:p>
          <w:p>
            <w:pPr>
              <w:pStyle w:val="7"/>
              <w:spacing w:line="217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站、加气站、充电站等可使用存量集体建设用地，扩大成品</w:t>
            </w:r>
          </w:p>
          <w:p>
            <w:pPr>
              <w:pStyle w:val="7"/>
              <w:spacing w:line="21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油市场消费。</w:t>
            </w:r>
          </w:p>
        </w:tc>
        <w:tc>
          <w:tcPr>
            <w:tcW w:w="74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</w:tbl>
    <w:p>
      <w:bookmarkStart w:id="0" w:name="_GoBack"/>
      <w:bookmarkEnd w:id="0"/>
    </w:p>
    <w:sectPr>
      <w:type w:val="continuous"/>
      <w:pgSz w:w="16840" w:h="11910" w:orient="landscape"/>
      <w:pgMar w:top="440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27730443"/>
    <w:rsid w:val="68037E87"/>
    <w:rsid w:val="74AD1EE1"/>
    <w:rsid w:val="F7FF9ADE"/>
    <w:rsid w:val="FBFFD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98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590</Words>
  <Characters>602</Characters>
  <TotalTime>0</TotalTime>
  <ScaleCrop>false</ScaleCrop>
  <LinksUpToDate>false</LinksUpToDate>
  <CharactersWithSpaces>608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2022-12-25T02:25:00Z</dcterms:created>
  <dc:creator>22673</dc:creator>
  <cp:lastModifiedBy>greatwall</cp:lastModifiedBy>
  <dcterms:modified xsi:type="dcterms:W3CDTF">2022-12-26T09:47:55Z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3B80044C4B4D444BA37E2A85E57D03B5</vt:lpwstr>
  </property>
</Properties>
</file>