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6" w:lineRule="exact"/>
        <w:ind w:left="1143" w:leftChars="0" w:right="0" w:hanging="1143" w:hangingChars="283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506" w:lineRule="exact"/>
        <w:ind w:left="1143" w:leftChars="0" w:right="0" w:hanging="1143" w:hangingChars="283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人力资源和社会保障局涉企现场检查清单（2022年版）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267"/>
        <w:gridCol w:w="1166"/>
        <w:gridCol w:w="1109"/>
        <w:gridCol w:w="1037"/>
        <w:gridCol w:w="1195"/>
        <w:gridCol w:w="4795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8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7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3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1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47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6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3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4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7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5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147" w:right="0" w:hanging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对用人单位用工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合法性的检查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劳动保障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58" w:right="44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非现场检查</w:t>
            </w:r>
          </w:p>
          <w:p>
            <w:pPr>
              <w:pStyle w:val="7"/>
              <w:spacing w:line="219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（书面检查</w:t>
            </w:r>
          </w:p>
          <w:p>
            <w:pPr>
              <w:pStyle w:val="7"/>
              <w:spacing w:line="197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等）（若接</w:t>
            </w:r>
          </w:p>
          <w:p>
            <w:pPr>
              <w:pStyle w:val="7"/>
              <w:spacing w:line="270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到举报、投</w:t>
            </w:r>
          </w:p>
          <w:p>
            <w:pPr>
              <w:pStyle w:val="7"/>
              <w:spacing w:line="219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诉，将开展</w:t>
            </w:r>
          </w:p>
          <w:p>
            <w:pPr>
              <w:pStyle w:val="7"/>
              <w:spacing w:line="219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现场检查）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9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《劳动保障监察条例》第十条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8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劳动保障行政部门实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施劳动保障监察，履行下列职责：（一）宣传劳动保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障法律、法规和规章，督促用人单位贯彻执行；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（二）检查用人单位遵守劳动保障法律、法规和规章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的情况；（三）受理对违反劳动保障法律、法规或者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规章的行为的举报、投诉；（四）依法纠正和查处违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反劳动保障法律、法规或者规章的行为。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《劳动保障监察条例》第十一条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劳动保障行政部门对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下列事项实施劳动保障监察：（一）用人单位制定内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部劳动保障规章制度的情况；（二）用人单位与劳动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者订立劳动合同的情况；（三）用人单位遵守禁止使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用童工规定的情况；（四）用人单位遵守女职工和未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成年工特殊劳动保护规定的情况；（五）用人单位遵</w:t>
            </w:r>
          </w:p>
          <w:p>
            <w:pPr>
              <w:pStyle w:val="7"/>
              <w:spacing w:line="19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守工作时间和休息休假规定的情况；（六）用人单位</w:t>
            </w:r>
          </w:p>
          <w:p>
            <w:pPr>
              <w:pStyle w:val="7"/>
              <w:spacing w:line="27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支付劳动者工资和执行最低工资标准的情况；（七）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用人单位参加各项社会保险和缴纳社会保险费的情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况；（八）职业介绍机构、职业技能培训机构和职业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技能考核鉴定机构遵守国家有关职业介绍、职业技能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培训和职业技能考核鉴定的规定的情况；（九）法律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、法规规定的其他劳动保障监察事项。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《劳动保障监察条例》第十三条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8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对用人单位的劳动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保障监察，由用人单位用工所在地的县级或者设区的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市级劳动保障行政部门管辖。上级劳动保障行政部门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根据工作需要，可以调查处理下级劳动保障行政部门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管辖的案件。劳动保障行政部门对劳动保障监察管辖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发生争议的，报请共同的上一级劳动保障行政部门指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定管辖。省、自治区、直辖市人民政府可以对劳动保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障监察的管辖制定具体办法。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60" w:right="780" w:bottom="280" w:left="920" w:header="720" w:footer="720" w:gutter="0"/>
          <w:cols w:space="720" w:num="1"/>
        </w:sectPr>
      </w:pPr>
    </w:p>
    <w:p>
      <w:pPr>
        <w:spacing w:before="8" w:line="60" w:lineRule="exact"/>
        <w:rPr>
          <w:sz w:val="6"/>
          <w:szCs w:val="6"/>
        </w:rPr>
      </w:pPr>
    </w:p>
    <w:tbl>
      <w:tblPr>
        <w:tblStyle w:val="3"/>
        <w:tblpPr w:leftFromText="180" w:rightFromText="180" w:vertAnchor="text" w:horzAnchor="page" w:tblpX="1091" w:tblpY="76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267"/>
        <w:gridCol w:w="1166"/>
        <w:gridCol w:w="1109"/>
        <w:gridCol w:w="1037"/>
        <w:gridCol w:w="1195"/>
        <w:gridCol w:w="4795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147" w:right="0" w:hanging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对人力资源市场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活动进行检查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22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人力资源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58" w:right="44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发改委、</w:t>
            </w:r>
          </w:p>
          <w:p>
            <w:pPr>
              <w:pStyle w:val="7"/>
              <w:spacing w:line="269" w:lineRule="exact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育局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、公安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、财政局、商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务局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、税务局、市场监</w:t>
            </w:r>
          </w:p>
          <w:p>
            <w:pPr>
              <w:pStyle w:val="7"/>
              <w:spacing w:line="224" w:lineRule="exact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督管理局</w:t>
            </w:r>
          </w:p>
          <w:p>
            <w:pPr>
              <w:pStyle w:val="7"/>
              <w:spacing w:line="223" w:lineRule="exact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可联合检</w:t>
            </w:r>
          </w:p>
          <w:p>
            <w:pPr>
              <w:pStyle w:val="7"/>
              <w:spacing w:line="224" w:lineRule="exact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164" w:right="24" w:hanging="12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4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次/半年）</w:t>
            </w:r>
          </w:p>
        </w:tc>
        <w:tc>
          <w:tcPr>
            <w:tcW w:w="47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3407"/>
              </w:tabs>
              <w:spacing w:before="137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3.《人力资源市场暂行条例》第四条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国务院人力资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源社会保障行政部门负责全国人力资源市场的统筹规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划和综合管理工作。县级以上地方人民政府人力资源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社会保障行政部门负责本行政区域人力资源市场的管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理工作。县级以上人民政府发展改革、教育、公安、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财政、商务、税务、市场监督管理等有关部门在各自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职责范围内做好人力资源市场的管理工作。</w:t>
            </w:r>
          </w:p>
          <w:p>
            <w:pPr>
              <w:pStyle w:val="7"/>
              <w:tabs>
                <w:tab w:val="left" w:pos="3812"/>
              </w:tabs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4.《人力资源市场暂行条例》第三十四条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人力资源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社会保障行政部门对经营性人力资源服务机构实施监</w:t>
            </w:r>
          </w:p>
          <w:p>
            <w:pPr>
              <w:pStyle w:val="7"/>
              <w:spacing w:line="20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督检查，可以采取下列措施：（一）进入被检查单位</w:t>
            </w:r>
          </w:p>
          <w:p>
            <w:pPr>
              <w:pStyle w:val="7"/>
              <w:spacing w:before="23" w:line="248" w:lineRule="exact"/>
              <w:ind w:left="30" w:right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进行检查；（二）询问有关人员，查阅服务台账等服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务信息档案；（三）要求被检查单位提供与检查事项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相关的文件资料，并作出解释和说明；（四）采取记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录、录音、录像、照相或者复制等方式收集有关情况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和资料；（五）法律、法规规定的其他措施。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人力资源社会保障行政部门实施监督检查时，监督检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查人员不得少于2人，应当出示执法证件，并对被检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查单位的商业秘密予以保密。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对人力资源社会保障行政部门依法进行的监督检查，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被检查单位应当配合，如实提供相关资料和信息，不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得隐瞒、拒绝、阻碍。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>
      <w:bookmarkStart w:id="0" w:name="_GoBack"/>
      <w:bookmarkEnd w:id="0"/>
    </w:p>
    <w:sectPr>
      <w:pgSz w:w="16840" w:h="11910" w:orient="landscape"/>
      <w:pgMar w:top="420" w:right="78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CC83E74"/>
    <w:rsid w:val="347046A7"/>
    <w:rsid w:val="56F34F38"/>
    <w:rsid w:val="7DF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46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1272</Words>
  <Characters>1279</Characters>
  <TotalTime>2</TotalTime>
  <ScaleCrop>false</ScaleCrop>
  <LinksUpToDate>false</LinksUpToDate>
  <CharactersWithSpaces>1292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2022-12-24T18:14:00Z</dcterms:created>
  <dc:creator>22673</dc:creator>
  <cp:lastModifiedBy>greatwall</cp:lastModifiedBy>
  <dcterms:modified xsi:type="dcterms:W3CDTF">2022-12-26T09:46:59Z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9ED5F7E1740343928BEBCCC558A49F93</vt:lpwstr>
  </property>
</Properties>
</file>