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8" w:lineRule="exact"/>
        <w:ind w:left="2480" w:leftChars="0" w:right="0" w:hanging="2480" w:hangingChars="614"/>
        <w:jc w:val="center"/>
      </w:pPr>
      <w:r>
        <w:rPr>
          <w:rFonts w:hint="eastAsia"/>
          <w:spacing w:val="2"/>
          <w:lang w:eastAsia="zh-CN"/>
        </w:rPr>
        <w:t>株洲市公安局</w:t>
      </w:r>
      <w:r>
        <w:rPr>
          <w:spacing w:val="2"/>
        </w:rPr>
        <w:t>涉企现场检查清单（2022年版）</w:t>
      </w:r>
    </w:p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41"/>
        <w:gridCol w:w="1109"/>
        <w:gridCol w:w="1325"/>
        <w:gridCol w:w="1109"/>
        <w:gridCol w:w="1037"/>
        <w:gridCol w:w="1195"/>
        <w:gridCol w:w="5414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</w:tcPr>
          <w:p>
            <w:pPr>
              <w:pStyle w:val="7"/>
              <w:spacing w:before="45" w:line="240" w:lineRule="auto"/>
              <w:ind w:left="27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687" w:type="dxa"/>
            <w:gridSpan w:val="3"/>
          </w:tcPr>
          <w:p>
            <w:pPr>
              <w:pStyle w:val="7"/>
              <w:spacing w:line="251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325" w:type="dxa"/>
            <w:vMerge w:val="restart"/>
          </w:tcPr>
          <w:p>
            <w:pPr>
              <w:pStyle w:val="7"/>
              <w:spacing w:before="45" w:line="240" w:lineRule="auto"/>
              <w:ind w:left="178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09" w:type="dxa"/>
            <w:vMerge w:val="restart"/>
          </w:tcPr>
          <w:p>
            <w:pPr>
              <w:pStyle w:val="7"/>
              <w:spacing w:before="45" w:line="240" w:lineRule="auto"/>
              <w:ind w:left="71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line="227" w:lineRule="exact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95" w:type="dxa"/>
            <w:vMerge w:val="restart"/>
          </w:tcPr>
          <w:p>
            <w:pPr>
              <w:pStyle w:val="7"/>
              <w:spacing w:before="45" w:line="240" w:lineRule="auto"/>
              <w:ind w:left="11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414" w:type="dxa"/>
            <w:vMerge w:val="restart"/>
          </w:tcPr>
          <w:p>
            <w:pPr>
              <w:pStyle w:val="7"/>
              <w:spacing w:before="45" w:line="240" w:lineRule="auto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734" w:type="dxa"/>
            <w:vMerge w:val="restart"/>
          </w:tcPr>
          <w:p>
            <w:pPr>
              <w:pStyle w:val="7"/>
              <w:spacing w:before="45" w:line="240" w:lineRule="auto"/>
              <w:ind w:left="12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</w:tcPr>
          <w:p/>
        </w:tc>
        <w:tc>
          <w:tcPr>
            <w:tcW w:w="1037" w:type="dxa"/>
          </w:tcPr>
          <w:p>
            <w:pPr>
              <w:pStyle w:val="7"/>
              <w:spacing w:line="251" w:lineRule="exact"/>
              <w:ind w:left="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41" w:type="dxa"/>
          </w:tcPr>
          <w:p>
            <w:pPr>
              <w:pStyle w:val="7"/>
              <w:spacing w:line="251" w:lineRule="exact"/>
              <w:ind w:left="4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109" w:type="dxa"/>
          </w:tcPr>
          <w:p>
            <w:pPr>
              <w:pStyle w:val="7"/>
              <w:spacing w:line="251" w:lineRule="exact"/>
              <w:ind w:left="7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325" w:type="dxa"/>
            <w:vMerge w:val="continue"/>
          </w:tcPr>
          <w:p/>
        </w:tc>
        <w:tc>
          <w:tcPr>
            <w:tcW w:w="1109" w:type="dxa"/>
            <w:vMerge w:val="continue"/>
          </w:tcPr>
          <w:p/>
        </w:tc>
        <w:tc>
          <w:tcPr>
            <w:tcW w:w="1037" w:type="dxa"/>
            <w:vMerge w:val="continue"/>
          </w:tcPr>
          <w:p/>
        </w:tc>
        <w:tc>
          <w:tcPr>
            <w:tcW w:w="1195" w:type="dxa"/>
            <w:vMerge w:val="continue"/>
          </w:tcPr>
          <w:p/>
        </w:tc>
        <w:tc>
          <w:tcPr>
            <w:tcW w:w="5414" w:type="dxa"/>
            <w:vMerge w:val="continue"/>
          </w:tcPr>
          <w:p/>
        </w:tc>
        <w:tc>
          <w:tcPr>
            <w:tcW w:w="7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1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565" w:right="0" w:hanging="504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对娱乐场所监督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109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治安管理</w:t>
            </w:r>
          </w:p>
        </w:tc>
        <w:tc>
          <w:tcPr>
            <w:tcW w:w="132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537" w:right="5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8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112" w:right="97" w:hanging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公安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局、文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旅广体局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可联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合检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164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3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次/季度）</w:t>
            </w:r>
          </w:p>
        </w:tc>
        <w:tc>
          <w:tcPr>
            <w:tcW w:w="5414" w:type="dxa"/>
          </w:tcPr>
          <w:p>
            <w:pPr>
              <w:pStyle w:val="7"/>
              <w:spacing w:before="100" w:line="27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1.《娱乐场所管理条例》第三十五条监督检查记录应当包括</w:t>
            </w:r>
          </w:p>
          <w:p>
            <w:pPr>
              <w:pStyle w:val="7"/>
              <w:spacing w:before="1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（一）执行监督检查任务的人员姓名、单位、职务；（二）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监督检查的时间、地点、场所名称、检查事项；（三）发现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的问题及处理结果。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2.《娱乐场所管理条例》第三十三条公安机关及其工作人员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对娱乐场所进行监督检查时应当出示人民警察证件，表明执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法身份，不得从事与职务无关的活动。公安机关及其工作人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员对娱乐场所进行监督检查，应当记录在案，归档管理。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3.《娱乐场所管理条例》第三十二条文化主管部门、公安部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门和其他有关部门的工作人员依法履行监督检查职责时，有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权进入娱乐场所。娱乐场所应当予以配合，不得拒绝、阻挠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。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文化主管部门、公安部门和其他有关部门的工作人员依法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履行监督检查职责时，需要查阅闭路电视监控录像资料、从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业人员名簿、营业日志等资料的，娱乐场所应当及时提供。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4.《娱乐场所管理条例》第三十四条监督检查记录应当以书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面形式为主，必要时可以辅以录音、录像等形式。</w:t>
            </w:r>
          </w:p>
          <w:p>
            <w:pPr>
              <w:pStyle w:val="7"/>
              <w:spacing w:line="236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《娱乐场所管理条例》第三十五条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23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监督检查记录应当包括</w:t>
            </w:r>
          </w:p>
          <w:p>
            <w:pPr>
              <w:pStyle w:val="7"/>
              <w:spacing w:before="1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（一）执行监督检查任务的人员姓名、单位、职务；（二）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监督检查的时间、地点、场所名称、检查事项；（三）发现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的问题及处理结果。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5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《娱乐场所治安管理办法》（公安部令第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03号）第四条娱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乐场所领取营业执照后，应当在1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5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日内向所在地县（市）公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安局、城市公安分局治安部门备案；县（市）公安局、城市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公安分局治安部门受理备案后，应当在5日内将备案资料通报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娱乐场所所在辖区公安派出所。</w:t>
            </w:r>
          </w:p>
        </w:tc>
        <w:tc>
          <w:tcPr>
            <w:tcW w:w="7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</w:tcPr>
          <w:p>
            <w:pPr>
              <w:pStyle w:val="7"/>
              <w:spacing w:before="156" w:line="240" w:lineRule="auto"/>
              <w:ind w:left="61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根据查缉毒品的</w:t>
            </w:r>
          </w:p>
          <w:p>
            <w:pPr>
              <w:pStyle w:val="7"/>
              <w:spacing w:line="218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需要，可以在边</w:t>
            </w:r>
          </w:p>
          <w:p>
            <w:pPr>
              <w:pStyle w:val="7"/>
              <w:spacing w:line="217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境地区、交通要</w:t>
            </w:r>
          </w:p>
          <w:p>
            <w:pPr>
              <w:pStyle w:val="7"/>
              <w:spacing w:line="218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道、口岸以及飞</w:t>
            </w:r>
          </w:p>
          <w:p>
            <w:pPr>
              <w:pStyle w:val="7"/>
              <w:spacing w:line="218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机场、火车站、</w:t>
            </w:r>
          </w:p>
          <w:p>
            <w:pPr>
              <w:pStyle w:val="7"/>
              <w:spacing w:line="218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长途汽车站、码</w:t>
            </w:r>
          </w:p>
          <w:p>
            <w:pPr>
              <w:pStyle w:val="7"/>
              <w:spacing w:line="217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头对来往人员、</w:t>
            </w:r>
          </w:p>
          <w:p>
            <w:pPr>
              <w:pStyle w:val="7"/>
              <w:spacing w:line="218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物品、货物以及</w:t>
            </w:r>
          </w:p>
          <w:p>
            <w:pPr>
              <w:pStyle w:val="7"/>
              <w:spacing w:line="218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交通工具进行毒</w:t>
            </w:r>
          </w:p>
          <w:p>
            <w:pPr>
              <w:pStyle w:val="7"/>
              <w:spacing w:line="218" w:lineRule="exact"/>
              <w:ind w:left="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品和易制毒化学</w:t>
            </w:r>
          </w:p>
          <w:p>
            <w:pPr>
              <w:pStyle w:val="7"/>
              <w:spacing w:line="217" w:lineRule="exact"/>
              <w:ind w:left="46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品检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09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治安管理</w:t>
            </w:r>
          </w:p>
        </w:tc>
        <w:tc>
          <w:tcPr>
            <w:tcW w:w="132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537" w:right="5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414" w:type="dxa"/>
          </w:tcPr>
          <w:p>
            <w:pPr>
              <w:pStyle w:val="7"/>
              <w:spacing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1.《中华人民共和国禁毒法》第二十六条公安机关根据查缉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毒品的需要，可以在边境地区、交通要道、口岸以及飞机场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、火车站、长途汽车站、码头对来往人员、物品、货物以及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交通工具进行毒品和易制毒化学品检查，民航、铁路、交通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部门应当予以配合。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湖南省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禁毒条例》第十八条根据查缉毒品的需要，可以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在交通要道、口岸以及飞机场、火车站、汽车站、码头、港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口和物流集散地等场所设立检查站，对来往人员、物品、货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物以及交通工具进行检查。</w:t>
            </w:r>
          </w:p>
        </w:tc>
        <w:tc>
          <w:tcPr>
            <w:tcW w:w="734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440" w:right="520" w:bottom="280" w:left="560" w:header="720" w:footer="720" w:gutter="0"/>
          <w:cols w:space="720" w:num="1"/>
        </w:sectPr>
      </w:pPr>
    </w:p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41"/>
        <w:gridCol w:w="1109"/>
        <w:gridCol w:w="1325"/>
        <w:gridCol w:w="1109"/>
        <w:gridCol w:w="1037"/>
        <w:gridCol w:w="1195"/>
        <w:gridCol w:w="5414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3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</w:tcPr>
          <w:p>
            <w:pPr>
              <w:pStyle w:val="7"/>
              <w:spacing w:before="5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464" w:right="0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对旅馆业进行监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督检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09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治安管理</w:t>
            </w:r>
          </w:p>
        </w:tc>
        <w:tc>
          <w:tcPr>
            <w:tcW w:w="132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537" w:right="5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04" w:lineRule="auto"/>
              <w:ind w:left="112" w:right="97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公安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局、市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场监管局</w:t>
            </w:r>
          </w:p>
          <w:p>
            <w:pPr>
              <w:pStyle w:val="7"/>
              <w:spacing w:line="204" w:lineRule="auto"/>
              <w:ind w:left="112" w:right="97" w:hanging="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卫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健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委、消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防支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队</w:t>
            </w:r>
          </w:p>
        </w:tc>
        <w:tc>
          <w:tcPr>
            <w:tcW w:w="1195" w:type="dxa"/>
          </w:tcPr>
          <w:p>
            <w:pPr>
              <w:pStyle w:val="7"/>
              <w:spacing w:before="5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164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3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次/季度）</w:t>
            </w:r>
          </w:p>
        </w:tc>
        <w:tc>
          <w:tcPr>
            <w:tcW w:w="5414" w:type="dxa"/>
          </w:tcPr>
          <w:p>
            <w:pPr>
              <w:pStyle w:val="7"/>
              <w:spacing w:before="12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《旅馆业治安管理办法》第十四条</w:t>
            </w:r>
            <w:r>
              <w:rPr>
                <w:rFonts w:ascii="方正仿宋_GBK" w:hAnsi="方正仿宋_GBK" w:eastAsia="方正仿宋_GBK" w:cs="方正仿宋_GBK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公安机关对旅馆治安管理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的职责是，指导、监督旅馆建立各项安全管理制度和落实安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全防范措施，协助旅馆对工作人员进行安全业务知识的培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训，依法惩办侵犯旅馆和旅客合法权益的违法犯罪分子。</w:t>
            </w:r>
            <w:r>
              <w:rPr>
                <w:rFonts w:ascii="方正仿宋_GBK" w:hAnsi="方正仿宋_GBK" w:eastAsia="方正仿宋_GBK" w:cs="方正仿宋_GBK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公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安人员到旅馆执行公务时，应当出示证件，严格依法办事，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要文明礼貌待人，维护旅馆的正常经营和旅客的合法权益。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旅馆工作人员和旅客应当予以协助。</w:t>
            </w:r>
          </w:p>
        </w:tc>
        <w:tc>
          <w:tcPr>
            <w:tcW w:w="7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4" w:hRule="exact"/>
        </w:trPr>
        <w:tc>
          <w:tcPr>
            <w:tcW w:w="1037" w:type="dxa"/>
            <w:vMerge w:val="restart"/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0"/>
                <w:sz w:val="20"/>
              </w:rPr>
              <w:t>4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  <w:vMerge w:val="restart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8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8" w:lineRule="exact"/>
              <w:ind w:left="464" w:right="0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对典当行进行监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督管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理</w:t>
            </w:r>
          </w:p>
        </w:tc>
        <w:tc>
          <w:tcPr>
            <w:tcW w:w="1109" w:type="dxa"/>
            <w:vMerge w:val="restart"/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公共安全</w:t>
            </w:r>
          </w:p>
        </w:tc>
        <w:tc>
          <w:tcPr>
            <w:tcW w:w="1325" w:type="dxa"/>
            <w:vMerge w:val="restart"/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537" w:right="5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  <w:vMerge w:val="restart"/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4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69" w:lineRule="exact"/>
              <w:ind w:left="112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公安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局</w:t>
            </w:r>
          </w:p>
          <w:p>
            <w:pPr>
              <w:pStyle w:val="7"/>
              <w:spacing w:line="269" w:lineRule="exact"/>
              <w:ind w:left="112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、商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务局</w:t>
            </w:r>
          </w:p>
        </w:tc>
        <w:tc>
          <w:tcPr>
            <w:tcW w:w="1195" w:type="dxa"/>
            <w:vMerge w:val="restart"/>
          </w:tcPr>
          <w:p>
            <w:pPr>
              <w:pStyle w:val="7"/>
              <w:spacing w:before="9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69" w:lineRule="exact"/>
              <w:ind w:left="36" w:right="2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  <w:p>
            <w:pPr>
              <w:pStyle w:val="7"/>
              <w:spacing w:line="249" w:lineRule="exact"/>
              <w:ind w:left="37" w:right="2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（不少于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</w:p>
          <w:p>
            <w:pPr>
              <w:pStyle w:val="7"/>
              <w:spacing w:line="270" w:lineRule="exact"/>
              <w:ind w:left="36" w:right="23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/季度）</w:t>
            </w:r>
          </w:p>
        </w:tc>
        <w:tc>
          <w:tcPr>
            <w:tcW w:w="5414" w:type="dxa"/>
          </w:tcPr>
          <w:p>
            <w:pPr>
              <w:pStyle w:val="7"/>
              <w:spacing w:before="57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《典当管理办法》（商务部、公安部令第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8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号）第五十一条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典当行应当如实记录、统计质押当物和当户信息，并按照所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在地县级以上人民政府公安机关的要求报送备查。</w:t>
            </w:r>
          </w:p>
          <w:p>
            <w:pPr>
              <w:pStyle w:val="7"/>
              <w:spacing w:line="203" w:lineRule="exact"/>
              <w:ind w:left="30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2.《典当管理办法》（商务部、公安部令第8号）第五十二条</w:t>
            </w:r>
          </w:p>
          <w:p>
            <w:pPr>
              <w:pStyle w:val="7"/>
              <w:spacing w:before="15" w:line="204" w:lineRule="auto"/>
              <w:ind w:left="30" w:right="11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典当行发现公安机关通报协查的人员或者赃物以及本办法第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二十七条所列其他财物的，应当立即向公安机关报告有关情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况。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3.《典当管理办法》（商务部、公安部令第8号）第五十三条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对属于赃物或者有赃物嫌疑的当物，公安机关应当依法予以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扣押，并依照国家有关规定处理。</w:t>
            </w:r>
          </w:p>
        </w:tc>
        <w:tc>
          <w:tcPr>
            <w:tcW w:w="734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4" w:hRule="exact"/>
        </w:trPr>
        <w:tc>
          <w:tcPr>
            <w:tcW w:w="1037" w:type="dxa"/>
          </w:tcPr>
          <w:p>
            <w:pPr>
              <w:pStyle w:val="7"/>
              <w:spacing w:before="7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5</w:t>
            </w:r>
          </w:p>
        </w:tc>
        <w:tc>
          <w:tcPr>
            <w:tcW w:w="1037" w:type="dxa"/>
          </w:tcPr>
          <w:p>
            <w:pPr>
              <w:pStyle w:val="7"/>
              <w:spacing w:before="7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</w:tcPr>
          <w:p>
            <w:pPr>
              <w:pStyle w:val="7"/>
              <w:spacing w:before="2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78" w:right="6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对易制毒化学品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购买、销售、运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输的监督检查</w:t>
            </w:r>
          </w:p>
        </w:tc>
        <w:tc>
          <w:tcPr>
            <w:tcW w:w="1109" w:type="dxa"/>
          </w:tcPr>
          <w:p>
            <w:pPr>
              <w:pStyle w:val="7"/>
              <w:spacing w:before="7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公共安全</w:t>
            </w:r>
          </w:p>
        </w:tc>
        <w:tc>
          <w:tcPr>
            <w:tcW w:w="1325" w:type="dxa"/>
          </w:tcPr>
          <w:p>
            <w:pPr>
              <w:pStyle w:val="7"/>
              <w:spacing w:before="7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537" w:right="5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</w:tcPr>
          <w:p>
            <w:pPr>
              <w:pStyle w:val="7"/>
              <w:spacing w:before="7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7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公安</w:t>
            </w:r>
          </w:p>
          <w:p>
            <w:pPr>
              <w:pStyle w:val="7"/>
              <w:spacing w:line="224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局、发</w:t>
            </w:r>
          </w:p>
          <w:p>
            <w:pPr>
              <w:pStyle w:val="7"/>
              <w:spacing w:line="223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改委、</w:t>
            </w:r>
          </w:p>
          <w:p>
            <w:pPr>
              <w:pStyle w:val="7"/>
              <w:spacing w:line="224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应急局、</w:t>
            </w:r>
          </w:p>
          <w:p>
            <w:pPr>
              <w:pStyle w:val="7"/>
              <w:spacing w:line="202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商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务局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</w:t>
            </w:r>
          </w:p>
          <w:p>
            <w:pPr>
              <w:pStyle w:val="7"/>
              <w:spacing w:line="250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卫健委</w:t>
            </w:r>
          </w:p>
          <w:p>
            <w:pPr>
              <w:pStyle w:val="7"/>
              <w:spacing w:before="21" w:line="250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交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通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w w:val="99"/>
                <w:sz w:val="20"/>
                <w:szCs w:val="20"/>
                <w:lang w:eastAsia="zh-CN"/>
              </w:rPr>
              <w:t>运输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局、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生态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环</w:t>
            </w:r>
          </w:p>
          <w:p>
            <w:pPr>
              <w:pStyle w:val="7"/>
              <w:spacing w:line="222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境局、</w:t>
            </w:r>
          </w:p>
          <w:p>
            <w:pPr>
              <w:pStyle w:val="7"/>
              <w:spacing w:line="224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市场监管</w:t>
            </w:r>
          </w:p>
          <w:p>
            <w:pPr>
              <w:pStyle w:val="7"/>
              <w:spacing w:line="223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局等联合</w:t>
            </w:r>
          </w:p>
          <w:p>
            <w:pPr>
              <w:pStyle w:val="7"/>
              <w:spacing w:line="224" w:lineRule="exact"/>
              <w:ind w:left="31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50" w:lineRule="exact"/>
              <w:ind w:left="265" w:right="0" w:hanging="22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3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月）</w:t>
            </w:r>
          </w:p>
        </w:tc>
        <w:tc>
          <w:tcPr>
            <w:tcW w:w="5414" w:type="dxa"/>
          </w:tcPr>
          <w:p>
            <w:pPr>
              <w:pStyle w:val="7"/>
              <w:spacing w:before="50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1.《易制毒化学品购销和运输管理办法》（公安部令第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8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7号）第二十六条  </w:t>
            </w:r>
            <w:r>
              <w:rPr>
                <w:rFonts w:ascii="方正仿宋_GBK" w:hAnsi="方正仿宋_GBK" w:eastAsia="方正仿宋_GBK" w:cs="方正仿宋_GBK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县级以上人民政府公安机关应当加强对易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制毒化学品购销和运输等情况的监督检查，有关单位和个人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应当积极配合。对发现非法购销和运输行为的，公安机关应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当依法查处。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《易制毒化学品管理条例》第三十二条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20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县级以上人民政府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公安机关、食品药品监督管理部门、安全生产监督管理部门</w:t>
            </w:r>
          </w:p>
          <w:p>
            <w:pPr>
              <w:pStyle w:val="7"/>
              <w:spacing w:line="202" w:lineRule="exact"/>
              <w:ind w:left="30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、商务主管部门、卫生主管部门、价格主管部门、铁路主管</w:t>
            </w:r>
          </w:p>
          <w:p>
            <w:pPr>
              <w:pStyle w:val="7"/>
              <w:spacing w:before="14" w:line="205" w:lineRule="auto"/>
              <w:ind w:left="30" w:right="11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部门、交通主管部门、工商行政管理部门、环境保护主管部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门和海关，应当依照本条例和有关法律、行政法规的规定，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在各自的职责范围内，加强对易制毒化学品生产、经营、购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买、运输、价格以及进口、出口的监督检查；对非法生产、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经营、购买、运输易制毒化学品，或者走私易制毒化学品的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行为，依法予以查处。前款规定的行政主管部门在进行易制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毒化学品监督检查时，可以依法查看现场、查阅和复制有关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资料、记录有关情况、扣押相关的证据材料和违法物品；必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要时，可以临时查封有关场所。被检查的单位或者个人应当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如实提供有关情况和材料、物品，不得拒绝或者隐匿。</w:t>
            </w:r>
          </w:p>
        </w:tc>
        <w:tc>
          <w:tcPr>
            <w:tcW w:w="734" w:type="dxa"/>
          </w:tcPr>
          <w:p/>
        </w:tc>
      </w:tr>
    </w:tbl>
    <w:p>
      <w:pPr>
        <w:spacing w:after="0"/>
        <w:sectPr>
          <w:pgSz w:w="16840" w:h="11910" w:orient="landscape"/>
          <w:pgMar w:top="400" w:right="520" w:bottom="280" w:left="560" w:header="720" w:footer="720" w:gutter="0"/>
          <w:cols w:space="720" w:num="1"/>
        </w:sectPr>
      </w:pP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41"/>
        <w:gridCol w:w="1109"/>
        <w:gridCol w:w="1325"/>
        <w:gridCol w:w="1109"/>
        <w:gridCol w:w="1037"/>
        <w:gridCol w:w="1195"/>
        <w:gridCol w:w="5414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6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查验枪支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治安管理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537" w:right="5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0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6" w:lineRule="exact"/>
              <w:ind w:left="164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3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次/季度）</w:t>
            </w:r>
          </w:p>
        </w:tc>
        <w:tc>
          <w:tcPr>
            <w:tcW w:w="5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5" w:line="205" w:lineRule="auto"/>
              <w:ind w:left="30" w:right="65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《中华人民共和国枪支管理法》第二十八条</w:t>
            </w:r>
            <w:r>
              <w:rPr>
                <w:rFonts w:ascii="方正仿宋_GBK" w:hAnsi="方正仿宋_GBK" w:eastAsia="方正仿宋_GBK" w:cs="方正仿宋_GBK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国家对枪支实行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查验制度。持有枪支的单位和个人，应当在公安机关指定的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时间、地点接受查验。公安机关在查验时，必须严格审查持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枪单位和个人是否符合本法规定的条件，检查枪支状况及使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用情况；对违法使用枪支、不符合持枪条件或者枪支应当报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废的，必须收缴枪支和持枪证件。拒不接受查验的，枪支和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持枪证件由公安机关收缴。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7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8" w:line="205" w:lineRule="auto"/>
              <w:ind w:left="78" w:right="6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对收购废旧金属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的企业和个体工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商户进行的监督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管理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治安管理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537" w:right="5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164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3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次/半年）</w:t>
            </w:r>
          </w:p>
        </w:tc>
        <w:tc>
          <w:tcPr>
            <w:tcW w:w="5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205" w:lineRule="auto"/>
              <w:ind w:left="30" w:right="11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《废旧金属收购业治安管理办法》（公安部令第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6号）第十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一条公安机关应当对收购废旧金属的企业和个体工商户进行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治安业务指导和检查。收购企业和个体工商户应当协助公安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人员查处违法犯罪分子，据实反映情况，不得知情不报或者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隐瞒包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庇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9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50" w:lineRule="exact"/>
              <w:ind w:left="464" w:right="0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对印刷业进行监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督检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治安管理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537" w:right="5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4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17" w:lineRule="exact"/>
              <w:ind w:left="13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公安</w:t>
            </w:r>
          </w:p>
          <w:p>
            <w:pPr>
              <w:pStyle w:val="7"/>
              <w:spacing w:before="14" w:line="204" w:lineRule="auto"/>
              <w:ind w:left="112" w:right="9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局、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商务局</w:t>
            </w: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可联合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9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50" w:lineRule="exact"/>
              <w:ind w:left="164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3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次/半年）</w:t>
            </w:r>
          </w:p>
        </w:tc>
        <w:tc>
          <w:tcPr>
            <w:tcW w:w="5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4" w:line="250" w:lineRule="exact"/>
              <w:ind w:left="30" w:right="114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《印刷业管理条例》第四条第二款县级以上各级人民政府公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安部门、工商行政管理部门及其他有关部门在各自的职责范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围内，负责有关的印刷业监督管理工作。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/>
    <w:sectPr>
      <w:pgSz w:w="16840" w:h="11910" w:orient="landscape"/>
      <w:pgMar w:top="400" w:right="52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0CA2759F"/>
    <w:rsid w:val="3FFDFFE9"/>
    <w:rsid w:val="5101463B"/>
    <w:rsid w:val="5E883BA2"/>
    <w:rsid w:val="7FFAB5F5"/>
    <w:rsid w:val="B77B0C51"/>
    <w:rsid w:val="BDFE3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481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2497</Words>
  <Characters>2517</Characters>
  <TotalTime>4</TotalTime>
  <ScaleCrop>false</ScaleCrop>
  <LinksUpToDate>false</LinksUpToDate>
  <CharactersWithSpaces>2599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2022-12-25T02:34:00Z</dcterms:created>
  <dc:creator>22673</dc:creator>
  <cp:lastModifiedBy>greatwall</cp:lastModifiedBy>
  <dcterms:modified xsi:type="dcterms:W3CDTF">2022-12-26T09:20:34Z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AB4B6758195543B0BCD73A227203D182</vt:lpwstr>
  </property>
</Properties>
</file>