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A36E5D">
        <w:rPr>
          <w:rFonts w:ascii="宋体" w:eastAsia="宋体" w:hAnsi="宋体" w:cs="宋体"/>
          <w:b/>
          <w:bCs/>
          <w:sz w:val="28"/>
          <w:szCs w:val="36"/>
        </w:rPr>
        <w:t xml:space="preserve"> </w:t>
      </w:r>
      <w:r w:rsidR="0067663C">
        <w:rPr>
          <w:rFonts w:ascii="宋体" w:eastAsia="宋体" w:hAnsi="宋体" w:cs="宋体"/>
          <w:b/>
          <w:bCs/>
          <w:sz w:val="28"/>
          <w:szCs w:val="36"/>
        </w:rPr>
        <w:t>11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67663C">
        <w:rPr>
          <w:rFonts w:ascii="宋体" w:eastAsia="宋体" w:hAnsi="宋体" w:cs="宋体"/>
          <w:b/>
          <w:bCs/>
          <w:sz w:val="28"/>
          <w:szCs w:val="36"/>
        </w:rPr>
        <w:t>30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C6575E">
        <w:rPr>
          <w:rFonts w:ascii="宋体" w:eastAsia="宋体" w:hAnsi="宋体" w:cs="宋体"/>
          <w:b/>
          <w:bCs/>
          <w:sz w:val="28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1741"/>
        <w:gridCol w:w="2977"/>
        <w:gridCol w:w="1701"/>
        <w:gridCol w:w="2976"/>
        <w:gridCol w:w="3119"/>
      </w:tblGrid>
      <w:tr w:rsidR="00C6575E" w:rsidTr="00C6575E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41" w:type="dxa"/>
            <w:vAlign w:val="bottom"/>
          </w:tcPr>
          <w:p w:rsidR="00C6575E" w:rsidRDefault="00C6575E" w:rsidP="00C657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社会组织种类</w:t>
            </w:r>
          </w:p>
        </w:tc>
        <w:tc>
          <w:tcPr>
            <w:tcW w:w="2977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C6575E" w:rsidRPr="005E5A1E" w:rsidTr="0035091F">
        <w:trPr>
          <w:trHeight w:val="579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jc w:val="left"/>
              <w:rPr>
                <w:rFonts w:ascii="Arial" w:hAnsi="Arial" w:cs="Arial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株洲市满分青少年体育俱乐部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刘成毅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52430200MJJ5831668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株洲市文化旅游广电体育局</w:t>
            </w:r>
          </w:p>
        </w:tc>
      </w:tr>
      <w:tr w:rsidR="00C657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株洲市城市管理志愿者协会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黄洪武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51430200MJJ582753U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株洲市城市管理和综合执法局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株洲市聚典阁历代书画名家作品研究院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纪智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52430200MJJ585022G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株洲市邵东商会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李毫辉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51430200MJJ58517X2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株洲市渌江职业技术学校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张白鸽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52430200MJJ584820G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株洲市东阳书院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52430200MJJ5846016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株洲市李东阳研究院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52430200MJJ58461XX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株洲市平面设计协会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张钧财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51430200MJJ5735152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株洲市中小学研学实践教育协会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刘鑫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51430200MJJ587394G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10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株洲市衡阳商会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曹清华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51430200MJJ587095J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株洲市守护花季青少年发展中心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杨远东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52430200MJJ5920461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株洲市妇女联合会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株洲市星耀青少年田径俱乐部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刘正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52430200MJJ5919597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株洲市新征程红色文化发展中心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曹芙蓉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52430200MJJ591107E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株洲市食品产业协会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宋忠祥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51430200MJJ587714Y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株洲市市场监督管理局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株洲市成品油流通行业协会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李蓉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51430200MJJ58760XM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株洲市建筑消防行业协会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盛轲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51430200MJJ6011410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株洲市住房和城乡建设局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尹小华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51430200MJJ59384X0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株洲市档案馆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株洲市文化艺术和体育考级管理协会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周张跃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51430200MJJ594025D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株洲市老年医学学会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黄晓红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51430200MJJ5925059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株洲市急救科普协会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黄磊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51430200MJJ6026463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</w:t>
            </w:r>
            <w:r w:rsidR="00A36E5D">
              <w:rPr>
                <w:rFonts w:ascii="宋体" w:eastAsia="宋体" w:hAnsi="宋体" w:cs="宋体" w:hint="eastAsia"/>
                <w:szCs w:val="21"/>
              </w:rPr>
              <w:t>老</w:t>
            </w:r>
            <w:r w:rsidRPr="00292D74">
              <w:rPr>
                <w:rFonts w:ascii="宋体" w:eastAsia="宋体" w:hAnsi="宋体" w:cs="宋体"/>
                <w:szCs w:val="21"/>
              </w:rPr>
              <w:t>洲市卫生健康委员会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株洲市直播电商协会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刘珍龙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51430200MJJ601993Q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株洲市沙画艺术协会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吴访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51430200MJJ5933648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株洲市文学艺术界联合会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株洲市免疫医学会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赵真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51430200MJJ6014323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株洲市民族传统体育协会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刘有缘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51430200MJJ6119993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株洲市禁毒工作协会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蔡建波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51430200MJJ611411M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株洲市公安局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株洲市现代交通职业技术培训学校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邓亚玲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52430200MJJ611112L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1741" w:type="dxa"/>
            <w:vAlign w:val="bottom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</w:t>
            </w:r>
            <w:r>
              <w:rPr>
                <w:rFonts w:ascii="宋体" w:eastAsia="宋体" w:hAnsi="宋体" w:cs="宋体" w:hint="eastAsia"/>
                <w:szCs w:val="21"/>
              </w:rPr>
              <w:t>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株洲市定</w:t>
            </w:r>
            <w:r>
              <w:rPr>
                <w:rFonts w:ascii="宋体" w:eastAsia="宋体" w:hAnsi="宋体" w:cs="宋体"/>
                <w:szCs w:val="21"/>
              </w:rPr>
              <w:t>向运动协会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谢弘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51430200MJJ6151565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95A11">
              <w:rPr>
                <w:rFonts w:ascii="宋体" w:eastAsia="宋体" w:hAnsi="宋体" w:cs="宋体" w:hint="eastAsia"/>
                <w:szCs w:val="21"/>
              </w:rPr>
              <w:t>株洲市文化旅游广电体育局</w:t>
            </w:r>
          </w:p>
        </w:tc>
      </w:tr>
      <w:tr w:rsidR="00A36E5D" w:rsidRPr="005E5A1E" w:rsidTr="00C6575E">
        <w:trPr>
          <w:trHeight w:val="772"/>
        </w:trPr>
        <w:tc>
          <w:tcPr>
            <w:tcW w:w="811" w:type="dxa"/>
            <w:vAlign w:val="center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1741" w:type="dxa"/>
            <w:vAlign w:val="bottom"/>
          </w:tcPr>
          <w:p w:rsidR="00A36E5D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株洲曼老</w:t>
            </w:r>
            <w:r>
              <w:rPr>
                <w:rFonts w:ascii="宋体" w:eastAsia="宋体" w:hAnsi="宋体" w:cs="宋体"/>
                <w:szCs w:val="21"/>
              </w:rPr>
              <w:t>康乐大学</w:t>
            </w:r>
          </w:p>
        </w:tc>
        <w:tc>
          <w:tcPr>
            <w:tcW w:w="1701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邓</w:t>
            </w:r>
            <w:r>
              <w:rPr>
                <w:rFonts w:ascii="宋体" w:eastAsia="宋体" w:hAnsi="宋体" w:cs="宋体"/>
                <w:szCs w:val="21"/>
              </w:rPr>
              <w:t>天骥</w:t>
            </w:r>
          </w:p>
        </w:tc>
        <w:tc>
          <w:tcPr>
            <w:tcW w:w="2976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52430200</w:t>
            </w:r>
            <w:r>
              <w:rPr>
                <w:rFonts w:ascii="宋体" w:eastAsia="宋体" w:hAnsi="宋体" w:cs="宋体"/>
                <w:szCs w:val="21"/>
              </w:rPr>
              <w:t>MJJ6183651</w:t>
            </w:r>
          </w:p>
        </w:tc>
        <w:tc>
          <w:tcPr>
            <w:tcW w:w="3119" w:type="dxa"/>
            <w:vAlign w:val="bottom"/>
          </w:tcPr>
          <w:p w:rsidR="00A36E5D" w:rsidRPr="00C84CBC" w:rsidRDefault="00A36E5D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株洲</w:t>
            </w:r>
            <w:r>
              <w:rPr>
                <w:rFonts w:ascii="宋体" w:eastAsia="宋体" w:hAnsi="宋体" w:cs="宋体"/>
                <w:szCs w:val="21"/>
              </w:rPr>
              <w:t>市</w:t>
            </w:r>
            <w:r>
              <w:rPr>
                <w:rFonts w:ascii="宋体" w:eastAsia="宋体" w:hAnsi="宋体" w:cs="宋体" w:hint="eastAsia"/>
                <w:szCs w:val="21"/>
              </w:rPr>
              <w:t>政</w:t>
            </w:r>
            <w:r>
              <w:rPr>
                <w:rFonts w:ascii="宋体" w:eastAsia="宋体" w:hAnsi="宋体" w:cs="宋体"/>
                <w:szCs w:val="21"/>
              </w:rPr>
              <w:t>协会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株洲市恒泽职业培训学校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黄易葳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52430200MJJ61863X9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30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株洲市神农爱心助学发展中心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韩静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52430200MJJ6186489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国家卫星定位系统工程技术研究中心(株洲智慧城市研究院)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姜卫平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52430200MJJ618680L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株洲市行政审批局</w:t>
            </w:r>
          </w:p>
        </w:tc>
      </w:tr>
      <w:tr w:rsidR="000563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1741" w:type="dxa"/>
            <w:vAlign w:val="bottom"/>
          </w:tcPr>
          <w:p w:rsidR="0005635E" w:rsidRPr="00292D74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株洲市友乾职业技术培训学校</w:t>
            </w:r>
          </w:p>
        </w:tc>
        <w:tc>
          <w:tcPr>
            <w:tcW w:w="1701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余有分</w:t>
            </w:r>
          </w:p>
        </w:tc>
        <w:tc>
          <w:tcPr>
            <w:tcW w:w="2976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52430200MJJ618699H</w:t>
            </w:r>
          </w:p>
        </w:tc>
        <w:tc>
          <w:tcPr>
            <w:tcW w:w="3119" w:type="dxa"/>
            <w:vAlign w:val="bottom"/>
          </w:tcPr>
          <w:p w:rsidR="0005635E" w:rsidRPr="0005635E" w:rsidRDefault="0005635E" w:rsidP="000563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05635E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8479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84794" w:rsidRDefault="00A84794" w:rsidP="00A8479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</w:t>
            </w:r>
          </w:p>
        </w:tc>
        <w:tc>
          <w:tcPr>
            <w:tcW w:w="1741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株洲市玉天然社会工作服务中心</w:t>
            </w:r>
          </w:p>
        </w:tc>
        <w:tc>
          <w:tcPr>
            <w:tcW w:w="1701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李季</w:t>
            </w:r>
          </w:p>
        </w:tc>
        <w:tc>
          <w:tcPr>
            <w:tcW w:w="2976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52430200MJJ622647J</w:t>
            </w:r>
          </w:p>
        </w:tc>
        <w:tc>
          <w:tcPr>
            <w:tcW w:w="3119" w:type="dxa"/>
            <w:vAlign w:val="bottom"/>
          </w:tcPr>
          <w:p w:rsidR="00A84794" w:rsidRPr="00A84794" w:rsidRDefault="00A84794" w:rsidP="00A8479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</w:tr>
      <w:tr w:rsidR="00A8479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84794" w:rsidRDefault="00A84794" w:rsidP="00A8479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</w:t>
            </w:r>
          </w:p>
        </w:tc>
        <w:tc>
          <w:tcPr>
            <w:tcW w:w="1741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株洲市世纪色彩摄影化妆培训学校</w:t>
            </w:r>
          </w:p>
        </w:tc>
        <w:tc>
          <w:tcPr>
            <w:tcW w:w="1701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廖嘉欣</w:t>
            </w:r>
          </w:p>
        </w:tc>
        <w:tc>
          <w:tcPr>
            <w:tcW w:w="2976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52430200MJJ6211697</w:t>
            </w:r>
          </w:p>
        </w:tc>
        <w:tc>
          <w:tcPr>
            <w:tcW w:w="3119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  <w:tr w:rsidR="00A8479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84794" w:rsidRDefault="00A84794" w:rsidP="00A8479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1741" w:type="dxa"/>
            <w:vAlign w:val="bottom"/>
          </w:tcPr>
          <w:p w:rsidR="00A84794" w:rsidRPr="00A84794" w:rsidRDefault="00A84794" w:rsidP="00A8479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84794" w:rsidRPr="00A84794" w:rsidRDefault="00A84794" w:rsidP="00A8479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株洲市关心下一代工作委员会</w:t>
            </w:r>
          </w:p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史宏熙</w:t>
            </w:r>
          </w:p>
        </w:tc>
        <w:tc>
          <w:tcPr>
            <w:tcW w:w="2976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51430200MJJ620895H</w:t>
            </w:r>
          </w:p>
        </w:tc>
        <w:tc>
          <w:tcPr>
            <w:tcW w:w="3119" w:type="dxa"/>
            <w:vAlign w:val="bottom"/>
          </w:tcPr>
          <w:p w:rsidR="00A84794" w:rsidRPr="00A84794" w:rsidRDefault="00A84794" w:rsidP="00A84794">
            <w:pPr>
              <w:rPr>
                <w:rFonts w:ascii="宋体" w:eastAsia="宋体" w:hAnsi="宋体" w:cs="宋体"/>
                <w:szCs w:val="21"/>
              </w:rPr>
            </w:pPr>
            <w:r w:rsidRPr="00A84794">
              <w:rPr>
                <w:rFonts w:ascii="宋体" w:eastAsia="宋体" w:hAnsi="宋体" w:cs="宋体"/>
                <w:szCs w:val="21"/>
              </w:rPr>
              <w:t>株洲市委老干部局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株洲市她力量社会工作服务中心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谭慧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52430200MJJ62620XQ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株洲市民政局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株洲市自驾旅游产业协会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李湘临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51430200MJJ624220M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株洲市名扬青少年篮球俱乐部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蔡名江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52430200MJJ6231721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9B292A" w:rsidRPr="005E5A1E" w:rsidTr="00C6575E">
        <w:trPr>
          <w:trHeight w:val="772"/>
        </w:trPr>
        <w:tc>
          <w:tcPr>
            <w:tcW w:w="811" w:type="dxa"/>
            <w:vAlign w:val="center"/>
          </w:tcPr>
          <w:p w:rsidR="009B292A" w:rsidRDefault="009B292A" w:rsidP="009B292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</w:t>
            </w:r>
          </w:p>
        </w:tc>
        <w:tc>
          <w:tcPr>
            <w:tcW w:w="174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株洲市衡东商会</w:t>
            </w:r>
          </w:p>
        </w:tc>
        <w:tc>
          <w:tcPr>
            <w:tcW w:w="1701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康梅林</w:t>
            </w:r>
          </w:p>
        </w:tc>
        <w:tc>
          <w:tcPr>
            <w:tcW w:w="2976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51430200MJJ6231056</w:t>
            </w:r>
          </w:p>
        </w:tc>
        <w:tc>
          <w:tcPr>
            <w:tcW w:w="3119" w:type="dxa"/>
            <w:vAlign w:val="bottom"/>
          </w:tcPr>
          <w:p w:rsidR="009B292A" w:rsidRPr="009B292A" w:rsidRDefault="009B292A" w:rsidP="009B292A">
            <w:pPr>
              <w:rPr>
                <w:rFonts w:ascii="宋体" w:eastAsia="宋体" w:hAnsi="宋体" w:cs="宋体"/>
                <w:szCs w:val="21"/>
              </w:rPr>
            </w:pPr>
            <w:r w:rsidRPr="009B292A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E11B7F" w:rsidRPr="005E5A1E" w:rsidTr="00C6575E">
        <w:trPr>
          <w:trHeight w:val="772"/>
        </w:trPr>
        <w:tc>
          <w:tcPr>
            <w:tcW w:w="811" w:type="dxa"/>
            <w:vAlign w:val="center"/>
          </w:tcPr>
          <w:p w:rsidR="00E11B7F" w:rsidRDefault="00E11B7F" w:rsidP="009B292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40</w:t>
            </w:r>
          </w:p>
        </w:tc>
        <w:tc>
          <w:tcPr>
            <w:tcW w:w="1741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</w:t>
            </w:r>
            <w:r>
              <w:rPr>
                <w:rFonts w:ascii="宋体" w:eastAsia="宋体" w:hAnsi="宋体" w:cs="宋体"/>
                <w:szCs w:val="21"/>
              </w:rPr>
              <w:t>团体</w:t>
            </w:r>
          </w:p>
        </w:tc>
        <w:tc>
          <w:tcPr>
            <w:tcW w:w="2977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株洲市生态环境保护协会</w:t>
            </w:r>
          </w:p>
        </w:tc>
        <w:tc>
          <w:tcPr>
            <w:tcW w:w="1701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崔林</w:t>
            </w:r>
          </w:p>
        </w:tc>
        <w:tc>
          <w:tcPr>
            <w:tcW w:w="2976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51430200MJJ62970XX</w:t>
            </w:r>
          </w:p>
        </w:tc>
        <w:tc>
          <w:tcPr>
            <w:tcW w:w="3119" w:type="dxa"/>
            <w:vAlign w:val="bottom"/>
          </w:tcPr>
          <w:p w:rsidR="00E11B7F" w:rsidRPr="009B292A" w:rsidRDefault="00E11B7F" w:rsidP="009B292A">
            <w:pPr>
              <w:rPr>
                <w:rFonts w:ascii="宋体" w:eastAsia="宋体" w:hAnsi="宋体" w:cs="宋体"/>
                <w:szCs w:val="21"/>
              </w:rPr>
            </w:pPr>
            <w:r w:rsidRPr="00E11B7F">
              <w:rPr>
                <w:rFonts w:ascii="宋体" w:eastAsia="宋体" w:hAnsi="宋体" w:cs="宋体" w:hint="eastAsia"/>
                <w:szCs w:val="21"/>
              </w:rPr>
              <w:t>株洲市生态环境局</w:t>
            </w:r>
          </w:p>
        </w:tc>
      </w:tr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  <w:bookmarkStart w:id="0" w:name="_GoBack"/>
      <w:bookmarkEnd w:id="0"/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27" w:rsidRDefault="00941C27" w:rsidP="00406D8C">
      <w:r>
        <w:separator/>
      </w:r>
    </w:p>
  </w:endnote>
  <w:endnote w:type="continuationSeparator" w:id="0">
    <w:p w:rsidR="00941C27" w:rsidRDefault="00941C27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27" w:rsidRDefault="00941C27" w:rsidP="00406D8C">
      <w:r>
        <w:separator/>
      </w:r>
    </w:p>
  </w:footnote>
  <w:footnote w:type="continuationSeparator" w:id="0">
    <w:p w:rsidR="00941C27" w:rsidRDefault="00941C27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5635E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B292A"/>
    <w:rsid w:val="009C2B10"/>
    <w:rsid w:val="00A36E5D"/>
    <w:rsid w:val="00A628C7"/>
    <w:rsid w:val="00A84794"/>
    <w:rsid w:val="00AE1404"/>
    <w:rsid w:val="00B134CC"/>
    <w:rsid w:val="00B4210E"/>
    <w:rsid w:val="00B57215"/>
    <w:rsid w:val="00C6575E"/>
    <w:rsid w:val="00C82752"/>
    <w:rsid w:val="00C84CBC"/>
    <w:rsid w:val="00D4447B"/>
    <w:rsid w:val="00D7378E"/>
    <w:rsid w:val="00D83401"/>
    <w:rsid w:val="00D8363E"/>
    <w:rsid w:val="00DE3A30"/>
    <w:rsid w:val="00E11B7F"/>
    <w:rsid w:val="00E37410"/>
    <w:rsid w:val="00EA4FED"/>
    <w:rsid w:val="00EC3063"/>
    <w:rsid w:val="00ED555A"/>
    <w:rsid w:val="00F44340"/>
    <w:rsid w:val="00F7263E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1933F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266</TotalTime>
  <Pages>5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颜娆</cp:lastModifiedBy>
  <cp:revision>51</cp:revision>
  <cp:lastPrinted>2020-10-30T07:33:00Z</cp:lastPrinted>
  <dcterms:created xsi:type="dcterms:W3CDTF">2019-09-29T03:21:00Z</dcterms:created>
  <dcterms:modified xsi:type="dcterms:W3CDTF">2021-11-30T08:15:00Z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