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ED" w:rsidRDefault="004B2D1F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截止</w:t>
      </w:r>
      <w:r w:rsidR="00C84CBC">
        <w:rPr>
          <w:rFonts w:ascii="宋体" w:eastAsia="宋体" w:hAnsi="宋体" w:cs="宋体"/>
          <w:b/>
          <w:bCs/>
          <w:sz w:val="28"/>
          <w:szCs w:val="36"/>
        </w:rPr>
        <w:t>07</w:t>
      </w: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28"/>
          <w:szCs w:val="36"/>
        </w:rPr>
        <w:t>月</w:t>
      </w:r>
      <w:r w:rsidR="00292D74">
        <w:rPr>
          <w:rFonts w:ascii="宋体" w:eastAsia="宋体" w:hAnsi="宋体" w:cs="宋体"/>
          <w:b/>
          <w:bCs/>
          <w:sz w:val="28"/>
          <w:szCs w:val="36"/>
        </w:rPr>
        <w:t>30</w:t>
      </w:r>
      <w:r w:rsidR="000C6372">
        <w:rPr>
          <w:rFonts w:ascii="宋体" w:eastAsia="宋体" w:hAnsi="宋体" w:cs="宋体" w:hint="eastAsia"/>
          <w:b/>
          <w:bCs/>
          <w:sz w:val="28"/>
          <w:szCs w:val="36"/>
        </w:rPr>
        <w:t>日</w:t>
      </w:r>
      <w:r w:rsidR="000C6372">
        <w:rPr>
          <w:rFonts w:ascii="宋体" w:eastAsia="宋体" w:hAnsi="宋体" w:cs="宋体"/>
          <w:b/>
          <w:bCs/>
          <w:sz w:val="28"/>
          <w:szCs w:val="36"/>
        </w:rPr>
        <w:t>株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洲市</w:t>
      </w:r>
      <w:r w:rsidR="005E5A1E">
        <w:rPr>
          <w:rFonts w:ascii="宋体" w:eastAsia="宋体" w:hAnsi="宋体" w:cs="宋体"/>
          <w:b/>
          <w:bCs/>
          <w:sz w:val="28"/>
          <w:szCs w:val="36"/>
        </w:rPr>
        <w:t>202</w:t>
      </w:r>
      <w:r w:rsidR="00C6575E">
        <w:rPr>
          <w:rFonts w:ascii="宋体" w:eastAsia="宋体" w:hAnsi="宋体" w:cs="宋体"/>
          <w:b/>
          <w:bCs/>
          <w:sz w:val="28"/>
          <w:szCs w:val="36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年市本级新增社会组织数据</w:t>
      </w:r>
    </w:p>
    <w:tbl>
      <w:tblPr>
        <w:tblStyle w:val="a3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1"/>
        <w:gridCol w:w="1741"/>
        <w:gridCol w:w="2977"/>
        <w:gridCol w:w="1701"/>
        <w:gridCol w:w="2976"/>
        <w:gridCol w:w="3119"/>
      </w:tblGrid>
      <w:tr w:rsidR="00C6575E" w:rsidTr="00C6575E">
        <w:tc>
          <w:tcPr>
            <w:tcW w:w="81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1741" w:type="dxa"/>
            <w:vAlign w:val="bottom"/>
          </w:tcPr>
          <w:p w:rsidR="00C6575E" w:rsidRDefault="00C6575E" w:rsidP="00C6575E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社会组织种类</w:t>
            </w:r>
          </w:p>
        </w:tc>
        <w:tc>
          <w:tcPr>
            <w:tcW w:w="2977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社会组织名称</w:t>
            </w:r>
          </w:p>
        </w:tc>
        <w:tc>
          <w:tcPr>
            <w:tcW w:w="1701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法定</w:t>
            </w:r>
            <w:r>
              <w:rPr>
                <w:rFonts w:ascii="宋体" w:eastAsia="宋体" w:hAnsi="宋体" w:cs="宋体"/>
                <w:b/>
                <w:bCs/>
                <w:sz w:val="28"/>
                <w:szCs w:val="36"/>
              </w:rPr>
              <w:t>代表人</w:t>
            </w:r>
          </w:p>
        </w:tc>
        <w:tc>
          <w:tcPr>
            <w:tcW w:w="2976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统一社会信用代码</w:t>
            </w:r>
          </w:p>
        </w:tc>
        <w:tc>
          <w:tcPr>
            <w:tcW w:w="3119" w:type="dxa"/>
            <w:vAlign w:val="center"/>
          </w:tcPr>
          <w:p w:rsidR="00C6575E" w:rsidRDefault="00C6575E" w:rsidP="00C6575E">
            <w:pPr>
              <w:jc w:val="center"/>
              <w:rPr>
                <w:rFonts w:ascii="宋体" w:eastAsia="宋体" w:hAnsi="宋体" w:cs="宋体"/>
                <w:b/>
                <w:bCs/>
                <w:sz w:val="28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36"/>
              </w:rPr>
              <w:t>业务主管单位</w:t>
            </w:r>
          </w:p>
        </w:tc>
      </w:tr>
      <w:tr w:rsidR="00C6575E" w:rsidRPr="005E5A1E" w:rsidTr="0035091F">
        <w:trPr>
          <w:trHeight w:val="579"/>
        </w:trPr>
        <w:tc>
          <w:tcPr>
            <w:tcW w:w="811" w:type="dxa"/>
            <w:vAlign w:val="center"/>
          </w:tcPr>
          <w:p w:rsidR="00C6575E" w:rsidRPr="0035091F" w:rsidRDefault="00C6575E" w:rsidP="00C657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741" w:type="dxa"/>
            <w:vAlign w:val="bottom"/>
          </w:tcPr>
          <w:p w:rsidR="00C6575E" w:rsidRPr="0035091F" w:rsidRDefault="00C6575E" w:rsidP="00C6575E">
            <w:pPr>
              <w:jc w:val="left"/>
              <w:rPr>
                <w:rFonts w:ascii="Arial" w:hAnsi="Arial" w:cs="Arial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株洲市满分青少年体育俱乐部</w:t>
            </w:r>
          </w:p>
        </w:tc>
        <w:tc>
          <w:tcPr>
            <w:tcW w:w="1701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刘成毅</w:t>
            </w:r>
          </w:p>
        </w:tc>
        <w:tc>
          <w:tcPr>
            <w:tcW w:w="2976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52430200MJJ5831668</w:t>
            </w:r>
          </w:p>
        </w:tc>
        <w:tc>
          <w:tcPr>
            <w:tcW w:w="3119" w:type="dxa"/>
            <w:vAlign w:val="bottom"/>
          </w:tcPr>
          <w:p w:rsidR="00C6575E" w:rsidRPr="0035091F" w:rsidRDefault="00C6575E" w:rsidP="00C6575E">
            <w:pPr>
              <w:widowControl/>
              <w:jc w:val="left"/>
              <w:rPr>
                <w:rFonts w:ascii="Arial" w:eastAsia="宋体" w:hAnsi="Arial" w:cs="Arial"/>
                <w:kern w:val="0"/>
                <w:szCs w:val="21"/>
              </w:rPr>
            </w:pPr>
            <w:r w:rsidRPr="0035091F">
              <w:rPr>
                <w:rFonts w:ascii="Arial" w:hAnsi="Arial" w:cs="Arial"/>
                <w:szCs w:val="21"/>
              </w:rPr>
              <w:t>株洲市文化旅游广电体育局</w:t>
            </w:r>
          </w:p>
        </w:tc>
      </w:tr>
      <w:tr w:rsidR="00C6575E" w:rsidRPr="005E5A1E" w:rsidTr="00C6575E">
        <w:trPr>
          <w:trHeight w:val="772"/>
        </w:trPr>
        <w:tc>
          <w:tcPr>
            <w:tcW w:w="811" w:type="dxa"/>
            <w:vAlign w:val="center"/>
          </w:tcPr>
          <w:p w:rsidR="00C6575E" w:rsidRPr="0035091F" w:rsidRDefault="00C6575E" w:rsidP="00C6575E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741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株洲市城市管理志愿者协会</w:t>
            </w:r>
          </w:p>
        </w:tc>
        <w:tc>
          <w:tcPr>
            <w:tcW w:w="1701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黄洪武</w:t>
            </w:r>
          </w:p>
        </w:tc>
        <w:tc>
          <w:tcPr>
            <w:tcW w:w="2976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51430200MJJ582753U</w:t>
            </w:r>
          </w:p>
        </w:tc>
        <w:tc>
          <w:tcPr>
            <w:tcW w:w="3119" w:type="dxa"/>
            <w:vAlign w:val="bottom"/>
          </w:tcPr>
          <w:p w:rsidR="00C6575E" w:rsidRPr="0035091F" w:rsidRDefault="00C6575E" w:rsidP="00C6575E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株洲市城市管理和综合执法局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株洲市聚典阁历代书画名家作品研究院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纪智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52430200MJJ585022G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株洲市邵东商会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李毫辉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51430200MJJ58517X2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株洲市工商业联合会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株洲市渌江职业技术学校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张白鸽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52430200MJJ584820G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株洲市教育局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株洲市东阳书院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李育新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52430200MJJ5846016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35091F" w:rsidRPr="005E5A1E" w:rsidTr="00C6575E">
        <w:trPr>
          <w:trHeight w:val="772"/>
        </w:trPr>
        <w:tc>
          <w:tcPr>
            <w:tcW w:w="811" w:type="dxa"/>
            <w:vAlign w:val="center"/>
          </w:tcPr>
          <w:p w:rsidR="0035091F" w:rsidRPr="0035091F" w:rsidRDefault="0035091F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74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株洲市李东阳研究院</w:t>
            </w:r>
          </w:p>
        </w:tc>
        <w:tc>
          <w:tcPr>
            <w:tcW w:w="1701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李育新</w:t>
            </w:r>
          </w:p>
        </w:tc>
        <w:tc>
          <w:tcPr>
            <w:tcW w:w="2976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52430200MJJ58461XX</w:t>
            </w:r>
          </w:p>
        </w:tc>
        <w:tc>
          <w:tcPr>
            <w:tcW w:w="3119" w:type="dxa"/>
            <w:vAlign w:val="bottom"/>
          </w:tcPr>
          <w:p w:rsidR="0035091F" w:rsidRPr="0035091F" w:rsidRDefault="0035091F" w:rsidP="0035091F">
            <w:pPr>
              <w:rPr>
                <w:rFonts w:ascii="宋体" w:eastAsia="宋体" w:hAnsi="宋体" w:cs="宋体"/>
                <w:szCs w:val="21"/>
              </w:rPr>
            </w:pPr>
            <w:r w:rsidRPr="0035091F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35091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8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株洲市平面设计协会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张钧财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51430200MJJ5735152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widowControl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株洲市工商业联合会</w:t>
            </w:r>
          </w:p>
          <w:p w:rsidR="00AE1404" w:rsidRPr="0035091F" w:rsidRDefault="00AE1404" w:rsidP="0035091F">
            <w:pPr>
              <w:rPr>
                <w:rFonts w:ascii="宋体" w:eastAsia="宋体" w:hAnsi="宋体" w:cs="宋体"/>
                <w:szCs w:val="21"/>
              </w:rPr>
            </w:pP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AE14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t>9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株洲市中小学研学实践教育协会</w:t>
            </w: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刘鑫</w:t>
            </w: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51430200MJJ587394G</w:t>
            </w: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株洲市教育局</w:t>
            </w:r>
          </w:p>
        </w:tc>
      </w:tr>
      <w:tr w:rsidR="00AE1404" w:rsidRPr="005E5A1E" w:rsidTr="00C6575E">
        <w:trPr>
          <w:trHeight w:val="772"/>
        </w:trPr>
        <w:tc>
          <w:tcPr>
            <w:tcW w:w="811" w:type="dxa"/>
            <w:vAlign w:val="center"/>
          </w:tcPr>
          <w:p w:rsidR="00AE1404" w:rsidRPr="0035091F" w:rsidRDefault="008E7E45" w:rsidP="00AE140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/>
                <w:szCs w:val="21"/>
              </w:rPr>
              <w:lastRenderedPageBreak/>
              <w:t>10</w:t>
            </w:r>
          </w:p>
        </w:tc>
        <w:tc>
          <w:tcPr>
            <w:tcW w:w="1741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株洲市衡阳商会</w:t>
            </w:r>
          </w:p>
        </w:tc>
        <w:tc>
          <w:tcPr>
            <w:tcW w:w="1701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曹清华</w:t>
            </w:r>
          </w:p>
        </w:tc>
        <w:tc>
          <w:tcPr>
            <w:tcW w:w="2976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51430200MJJ587095J</w:t>
            </w:r>
          </w:p>
        </w:tc>
        <w:tc>
          <w:tcPr>
            <w:tcW w:w="3119" w:type="dxa"/>
            <w:vAlign w:val="bottom"/>
          </w:tcPr>
          <w:p w:rsidR="00AE1404" w:rsidRPr="00AE1404" w:rsidRDefault="00AE1404" w:rsidP="00AE1404">
            <w:pPr>
              <w:rPr>
                <w:rFonts w:ascii="宋体" w:eastAsia="宋体" w:hAnsi="宋体" w:cs="宋体"/>
                <w:szCs w:val="21"/>
              </w:rPr>
            </w:pPr>
            <w:r w:rsidRPr="00AE1404">
              <w:rPr>
                <w:rFonts w:ascii="宋体" w:eastAsia="宋体" w:hAnsi="宋体" w:cs="宋体"/>
                <w:szCs w:val="21"/>
              </w:rPr>
              <w:t>株洲市工商业联合会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株洲市守护花季青少年发展中心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杨远东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52430200MJJ5920461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株洲市妇女联合会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株洲市星耀青少年田径俱乐部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刘正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52430200MJJ5919597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民办非企业单位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株洲市新征程红色文化发展中心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曹芙蓉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52430200MJJ591107E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株洲市食品产业协会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宋忠祥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51430200MJJ587714Y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株洲市市场监督管理局</w:t>
            </w:r>
          </w:p>
        </w:tc>
      </w:tr>
      <w:tr w:rsidR="008E7E45" w:rsidRPr="005E5A1E" w:rsidTr="00C6575E">
        <w:trPr>
          <w:trHeight w:val="772"/>
        </w:trPr>
        <w:tc>
          <w:tcPr>
            <w:tcW w:w="811" w:type="dxa"/>
            <w:vAlign w:val="center"/>
          </w:tcPr>
          <w:p w:rsidR="008E7E45" w:rsidRDefault="008E7E45" w:rsidP="008E7E4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74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株洲市成品油流通行业协会</w:t>
            </w:r>
          </w:p>
        </w:tc>
        <w:tc>
          <w:tcPr>
            <w:tcW w:w="1701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李蓉</w:t>
            </w:r>
          </w:p>
        </w:tc>
        <w:tc>
          <w:tcPr>
            <w:tcW w:w="2976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51430200MJJ58760XM</w:t>
            </w:r>
          </w:p>
        </w:tc>
        <w:tc>
          <w:tcPr>
            <w:tcW w:w="3119" w:type="dxa"/>
            <w:vAlign w:val="bottom"/>
          </w:tcPr>
          <w:p w:rsidR="008E7E45" w:rsidRPr="008E7E45" w:rsidRDefault="008E7E45" w:rsidP="008E7E45">
            <w:pPr>
              <w:rPr>
                <w:rFonts w:ascii="宋体" w:eastAsia="宋体" w:hAnsi="宋体" w:cs="宋体"/>
                <w:szCs w:val="21"/>
              </w:rPr>
            </w:pPr>
            <w:r w:rsidRPr="008E7E45">
              <w:rPr>
                <w:rFonts w:ascii="宋体" w:eastAsia="宋体" w:hAnsi="宋体" w:cs="宋体"/>
                <w:szCs w:val="21"/>
              </w:rPr>
              <w:t>株洲市商务和粮食局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株洲市建筑消防行业协会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盛轲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51430200MJJ6011410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株洲市住房和城乡建设局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株洲市档案协会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尹小华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51430200MJJ59384X0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株洲市档案馆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株洲市文化艺术和体育考级管理协会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周张跃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51430200MJJ594025D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B57215" w:rsidRPr="005E5A1E" w:rsidTr="00C6575E">
        <w:trPr>
          <w:trHeight w:val="772"/>
        </w:trPr>
        <w:tc>
          <w:tcPr>
            <w:tcW w:w="811" w:type="dxa"/>
            <w:vAlign w:val="center"/>
          </w:tcPr>
          <w:p w:rsidR="00B57215" w:rsidRDefault="00B57215" w:rsidP="00B57215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</w:t>
            </w:r>
          </w:p>
        </w:tc>
        <w:tc>
          <w:tcPr>
            <w:tcW w:w="174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株洲市老年医学学会</w:t>
            </w:r>
          </w:p>
        </w:tc>
        <w:tc>
          <w:tcPr>
            <w:tcW w:w="1701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黄晓红</w:t>
            </w:r>
          </w:p>
        </w:tc>
        <w:tc>
          <w:tcPr>
            <w:tcW w:w="2976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51430200MJJ5925059</w:t>
            </w:r>
          </w:p>
        </w:tc>
        <w:tc>
          <w:tcPr>
            <w:tcW w:w="3119" w:type="dxa"/>
            <w:vAlign w:val="bottom"/>
          </w:tcPr>
          <w:p w:rsidR="00B57215" w:rsidRPr="001F0EE7" w:rsidRDefault="00B57215" w:rsidP="00B57215">
            <w:pPr>
              <w:rPr>
                <w:rFonts w:ascii="宋体" w:eastAsia="宋体" w:hAnsi="宋体" w:cs="宋体"/>
                <w:szCs w:val="21"/>
              </w:rPr>
            </w:pPr>
            <w:r w:rsidRPr="001F0EE7">
              <w:rPr>
                <w:rFonts w:ascii="宋体" w:eastAsia="宋体" w:hAnsi="宋体" w:cs="宋体"/>
                <w:szCs w:val="21"/>
              </w:rPr>
              <w:t>株洲市科学技术协会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20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株洲市急救科普协会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黄磊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51430200MJJ6026463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株洲市卫生健康委员会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株洲市直播电商协会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刘珍龙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51430200MJJ601993Q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株洲市商务和粮食局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株洲市沙画艺术协会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吴访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51430200MJJ5933648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株洲市文学艺术界联合会</w:t>
            </w:r>
          </w:p>
        </w:tc>
      </w:tr>
      <w:tr w:rsidR="00292D74" w:rsidRPr="005E5A1E" w:rsidTr="00C6575E">
        <w:trPr>
          <w:trHeight w:val="772"/>
        </w:trPr>
        <w:tc>
          <w:tcPr>
            <w:tcW w:w="811" w:type="dxa"/>
            <w:vAlign w:val="center"/>
          </w:tcPr>
          <w:p w:rsidR="00292D74" w:rsidRDefault="00292D74" w:rsidP="00292D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  <w:tc>
          <w:tcPr>
            <w:tcW w:w="174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株洲市免疫医学会</w:t>
            </w:r>
          </w:p>
        </w:tc>
        <w:tc>
          <w:tcPr>
            <w:tcW w:w="1701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赵真</w:t>
            </w:r>
          </w:p>
        </w:tc>
        <w:tc>
          <w:tcPr>
            <w:tcW w:w="2976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51430200MJJ6014323</w:t>
            </w:r>
          </w:p>
        </w:tc>
        <w:tc>
          <w:tcPr>
            <w:tcW w:w="3119" w:type="dxa"/>
            <w:vAlign w:val="bottom"/>
          </w:tcPr>
          <w:p w:rsidR="00292D74" w:rsidRPr="00292D74" w:rsidRDefault="00292D74" w:rsidP="00292D74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株洲市科学技术协会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株洲市民族传统体育协会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刘有缘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51430200MJJ6119993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株洲市文化旅游广电体育局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292D74">
              <w:rPr>
                <w:rFonts w:ascii="宋体" w:eastAsia="宋体" w:hAnsi="宋体" w:cs="宋体"/>
                <w:szCs w:val="21"/>
              </w:rPr>
              <w:t>社会团体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株洲市禁毒工作协会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蔡建波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51430200MJJ611411M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株洲市公安局</w:t>
            </w:r>
          </w:p>
        </w:tc>
      </w:tr>
      <w:tr w:rsidR="00C84CBC" w:rsidRPr="005E5A1E" w:rsidTr="00C6575E">
        <w:trPr>
          <w:trHeight w:val="772"/>
        </w:trPr>
        <w:tc>
          <w:tcPr>
            <w:tcW w:w="811" w:type="dxa"/>
            <w:vAlign w:val="center"/>
          </w:tcPr>
          <w:p w:rsidR="00C84CBC" w:rsidRDefault="00C84CBC" w:rsidP="00C84CBC">
            <w:pPr>
              <w:jc w:val="center"/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</w:t>
            </w:r>
          </w:p>
        </w:tc>
        <w:tc>
          <w:tcPr>
            <w:tcW w:w="1741" w:type="dxa"/>
            <w:vAlign w:val="bottom"/>
          </w:tcPr>
          <w:p w:rsidR="00C84CBC" w:rsidRPr="00292D74" w:rsidRDefault="00C84CBC" w:rsidP="00C84CBC">
            <w:pPr>
              <w:rPr>
                <w:rFonts w:ascii="宋体" w:eastAsia="宋体" w:hAnsi="宋体" w:cs="宋体" w:hint="eastAsia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</w:t>
            </w:r>
            <w:r>
              <w:rPr>
                <w:rFonts w:ascii="宋体" w:eastAsia="宋体" w:hAnsi="宋体" w:cs="宋体"/>
                <w:szCs w:val="21"/>
              </w:rPr>
              <w:t>办非企业单位</w:t>
            </w:r>
          </w:p>
        </w:tc>
        <w:tc>
          <w:tcPr>
            <w:tcW w:w="2977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株洲市现代交通职业技术培训学校</w:t>
            </w:r>
          </w:p>
        </w:tc>
        <w:tc>
          <w:tcPr>
            <w:tcW w:w="1701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邓亚玲</w:t>
            </w:r>
          </w:p>
        </w:tc>
        <w:tc>
          <w:tcPr>
            <w:tcW w:w="2976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52430200MJJ611112L</w:t>
            </w:r>
          </w:p>
        </w:tc>
        <w:tc>
          <w:tcPr>
            <w:tcW w:w="3119" w:type="dxa"/>
            <w:vAlign w:val="bottom"/>
          </w:tcPr>
          <w:p w:rsidR="00C84CBC" w:rsidRPr="00C84CBC" w:rsidRDefault="00C84CBC" w:rsidP="00C84CBC">
            <w:pPr>
              <w:rPr>
                <w:rFonts w:ascii="宋体" w:eastAsia="宋体" w:hAnsi="宋体" w:cs="宋体"/>
                <w:szCs w:val="21"/>
              </w:rPr>
            </w:pPr>
            <w:r w:rsidRPr="00C84CBC">
              <w:rPr>
                <w:rFonts w:ascii="宋体" w:eastAsia="宋体" w:hAnsi="宋体" w:cs="宋体"/>
                <w:szCs w:val="21"/>
              </w:rPr>
              <w:t>株洲市人力资源和社会保障局</w:t>
            </w:r>
          </w:p>
        </w:tc>
      </w:tr>
    </w:tbl>
    <w:p w:rsidR="00EA4FED" w:rsidRPr="00B4210E" w:rsidRDefault="00EA4FED">
      <w:pPr>
        <w:rPr>
          <w:rFonts w:ascii="宋体" w:eastAsia="宋体" w:hAnsi="宋体" w:cs="宋体"/>
          <w:sz w:val="28"/>
          <w:szCs w:val="36"/>
        </w:rPr>
      </w:pPr>
    </w:p>
    <w:p w:rsidR="00637F3C" w:rsidRPr="00B4210E" w:rsidRDefault="00637F3C">
      <w:pPr>
        <w:rPr>
          <w:rFonts w:ascii="宋体" w:eastAsia="宋体" w:hAnsi="宋体" w:cs="宋体"/>
          <w:sz w:val="28"/>
          <w:szCs w:val="36"/>
        </w:rPr>
      </w:pPr>
    </w:p>
    <w:sectPr w:rsidR="00637F3C" w:rsidRPr="00B4210E" w:rsidSect="006E2E7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C19" w:rsidRDefault="00212C19" w:rsidP="00406D8C">
      <w:r>
        <w:separator/>
      </w:r>
    </w:p>
  </w:endnote>
  <w:endnote w:type="continuationSeparator" w:id="0">
    <w:p w:rsidR="00212C19" w:rsidRDefault="00212C19" w:rsidP="0040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C19" w:rsidRDefault="00212C19" w:rsidP="00406D8C">
      <w:r>
        <w:separator/>
      </w:r>
    </w:p>
  </w:footnote>
  <w:footnote w:type="continuationSeparator" w:id="0">
    <w:p w:rsidR="00212C19" w:rsidRDefault="00212C19" w:rsidP="0040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14466C"/>
    <w:rsid w:val="00025F3F"/>
    <w:rsid w:val="000542F6"/>
    <w:rsid w:val="000C0346"/>
    <w:rsid w:val="000C6372"/>
    <w:rsid w:val="001C27DE"/>
    <w:rsid w:val="001F0EE7"/>
    <w:rsid w:val="00212C19"/>
    <w:rsid w:val="00244432"/>
    <w:rsid w:val="00292D74"/>
    <w:rsid w:val="002B1B5B"/>
    <w:rsid w:val="002F570E"/>
    <w:rsid w:val="00334419"/>
    <w:rsid w:val="00346394"/>
    <w:rsid w:val="0035091F"/>
    <w:rsid w:val="00390B03"/>
    <w:rsid w:val="0039228D"/>
    <w:rsid w:val="003A7721"/>
    <w:rsid w:val="003E7D22"/>
    <w:rsid w:val="003F53C4"/>
    <w:rsid w:val="00406D8C"/>
    <w:rsid w:val="00491BC5"/>
    <w:rsid w:val="004B2D1F"/>
    <w:rsid w:val="004D3A42"/>
    <w:rsid w:val="00555A91"/>
    <w:rsid w:val="005967BF"/>
    <w:rsid w:val="005E5A1E"/>
    <w:rsid w:val="00637F3C"/>
    <w:rsid w:val="0065112F"/>
    <w:rsid w:val="006E2E71"/>
    <w:rsid w:val="00721B47"/>
    <w:rsid w:val="007669CE"/>
    <w:rsid w:val="00772E04"/>
    <w:rsid w:val="007F36C7"/>
    <w:rsid w:val="0081484B"/>
    <w:rsid w:val="008215B0"/>
    <w:rsid w:val="008228C8"/>
    <w:rsid w:val="0083479B"/>
    <w:rsid w:val="00846F7F"/>
    <w:rsid w:val="00854BCF"/>
    <w:rsid w:val="008E7E45"/>
    <w:rsid w:val="008F0F6C"/>
    <w:rsid w:val="009C2B10"/>
    <w:rsid w:val="00AE1404"/>
    <w:rsid w:val="00B4210E"/>
    <w:rsid w:val="00B57215"/>
    <w:rsid w:val="00C6575E"/>
    <w:rsid w:val="00C82752"/>
    <w:rsid w:val="00C84CBC"/>
    <w:rsid w:val="00D4447B"/>
    <w:rsid w:val="00D7378E"/>
    <w:rsid w:val="00D83401"/>
    <w:rsid w:val="00D8363E"/>
    <w:rsid w:val="00DE3A30"/>
    <w:rsid w:val="00E37410"/>
    <w:rsid w:val="00EA4FED"/>
    <w:rsid w:val="00EC3063"/>
    <w:rsid w:val="00ED555A"/>
    <w:rsid w:val="00F44340"/>
    <w:rsid w:val="00F7263E"/>
    <w:rsid w:val="6B14466C"/>
    <w:rsid w:val="6D535020"/>
    <w:rsid w:val="7643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15861C"/>
  <w15:docId w15:val="{4914DF52-5EF5-46C3-8DF5-7DCE60995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0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6D8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3A7721"/>
    <w:rPr>
      <w:sz w:val="18"/>
      <w:szCs w:val="18"/>
    </w:rPr>
  </w:style>
  <w:style w:type="character" w:customStyle="1" w:styleId="a9">
    <w:name w:val="批注框文本 字符"/>
    <w:basedOn w:val="a0"/>
    <w:link w:val="a8"/>
    <w:rsid w:val="003A772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621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41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4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85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33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259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0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3340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604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49753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0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92575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1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10658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65050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04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6064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3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6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824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7823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3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9983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6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3428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7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7912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5811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2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587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7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2141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478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5214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7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1807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2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74652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2849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9405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209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1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7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3076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804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7642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0257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4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662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4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19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0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49886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0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6963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94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0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5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06817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810764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q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235</TotalTime>
  <Pages>3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邂逅1425817082</dc:creator>
  <cp:lastModifiedBy>webUser</cp:lastModifiedBy>
  <cp:revision>38</cp:revision>
  <cp:lastPrinted>2020-10-30T07:33:00Z</cp:lastPrinted>
  <dcterms:created xsi:type="dcterms:W3CDTF">2019-09-29T03:21:00Z</dcterms:created>
  <dcterms:modified xsi:type="dcterms:W3CDTF">2021-07-30T02:29:00Z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