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B71C27">
        <w:rPr>
          <w:rFonts w:ascii="宋体" w:eastAsia="宋体" w:hAnsi="宋体" w:cs="宋体"/>
          <w:b/>
          <w:bCs/>
          <w:sz w:val="28"/>
          <w:szCs w:val="36"/>
        </w:rPr>
        <w:t>01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4D5F6F">
        <w:rPr>
          <w:rFonts w:ascii="宋体" w:eastAsia="宋体" w:hAnsi="宋体" w:cs="宋体"/>
          <w:b/>
          <w:bCs/>
          <w:sz w:val="28"/>
          <w:szCs w:val="36"/>
        </w:rPr>
        <w:t>31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B71C27">
        <w:rPr>
          <w:rFonts w:ascii="宋体" w:eastAsia="宋体" w:hAnsi="宋体" w:cs="宋体"/>
          <w:b/>
          <w:bCs/>
          <w:sz w:val="28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2024"/>
        <w:gridCol w:w="2694"/>
        <w:gridCol w:w="1701"/>
        <w:gridCol w:w="2976"/>
        <w:gridCol w:w="3119"/>
      </w:tblGrid>
      <w:tr w:rsidR="00C6575E" w:rsidTr="00B71C27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 w:rsidR="00C6575E" w:rsidRPr="00B71C27" w:rsidRDefault="00C6575E" w:rsidP="00B71C2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 w:rsidRPr="00B71C27"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B71C27" w:rsidRPr="005E5A1E" w:rsidTr="00B71C27">
        <w:trPr>
          <w:trHeight w:val="579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株洲市商贸流通行业协会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C9" w:rsidRDefault="000523C9" w:rsidP="00406D8C">
      <w:r>
        <w:separator/>
      </w:r>
    </w:p>
  </w:endnote>
  <w:endnote w:type="continuationSeparator" w:id="0">
    <w:p w:rsidR="000523C9" w:rsidRDefault="000523C9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C9" w:rsidRDefault="000523C9" w:rsidP="00406D8C">
      <w:r>
        <w:separator/>
      </w:r>
    </w:p>
  </w:footnote>
  <w:footnote w:type="continuationSeparator" w:id="0">
    <w:p w:rsidR="000523C9" w:rsidRDefault="000523C9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4D5F6F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B292A"/>
    <w:rsid w:val="009C2B10"/>
    <w:rsid w:val="00A36E5D"/>
    <w:rsid w:val="00A628C7"/>
    <w:rsid w:val="00A84794"/>
    <w:rsid w:val="00AE1404"/>
    <w:rsid w:val="00B134CC"/>
    <w:rsid w:val="00B4210E"/>
    <w:rsid w:val="00B57215"/>
    <w:rsid w:val="00B71C27"/>
    <w:rsid w:val="00C6575E"/>
    <w:rsid w:val="00C82752"/>
    <w:rsid w:val="00C84CBC"/>
    <w:rsid w:val="00D4447B"/>
    <w:rsid w:val="00D7378E"/>
    <w:rsid w:val="00D83401"/>
    <w:rsid w:val="00D8363E"/>
    <w:rsid w:val="00DE3A30"/>
    <w:rsid w:val="00E11B7F"/>
    <w:rsid w:val="00E14AB5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46BBC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周慧明</cp:lastModifiedBy>
  <cp:revision>53</cp:revision>
  <cp:lastPrinted>2020-10-30T07:33:00Z</cp:lastPrinted>
  <dcterms:created xsi:type="dcterms:W3CDTF">2019-09-29T03:21:00Z</dcterms:created>
  <dcterms:modified xsi:type="dcterms:W3CDTF">2022-02-07T01:08:00Z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