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A" w:rsidRDefault="00FF025A" w:rsidP="007F4C0D">
      <w:pPr>
        <w:widowControl/>
        <w:shd w:val="clear" w:color="auto" w:fill="FFFFFF"/>
        <w:spacing w:line="315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tbl>
      <w:tblPr>
        <w:tblW w:w="8060" w:type="dxa"/>
        <w:tblInd w:w="93" w:type="dxa"/>
        <w:tblLook w:val="00A0"/>
      </w:tblPr>
      <w:tblGrid>
        <w:gridCol w:w="821"/>
        <w:gridCol w:w="1199"/>
        <w:gridCol w:w="820"/>
        <w:gridCol w:w="1588"/>
        <w:gridCol w:w="1581"/>
        <w:gridCol w:w="2051"/>
      </w:tblGrid>
      <w:tr w:rsidR="00FF025A" w:rsidRPr="00F00A46" w:rsidTr="005F5645">
        <w:trPr>
          <w:trHeight w:val="82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F5645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2017</w:t>
            </w:r>
            <w:r w:rsidRPr="005F564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年石峰区中小学教师一级职称拟参评对象基本情况公示</w:t>
            </w:r>
          </w:p>
        </w:tc>
      </w:tr>
      <w:tr w:rsidR="00FF025A" w:rsidRPr="00F00A46" w:rsidTr="005F5645">
        <w:trPr>
          <w:trHeight w:val="61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025A" w:rsidRPr="005F5645" w:rsidRDefault="00FF025A" w:rsidP="00B66F27">
            <w:pPr>
              <w:widowControl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5F5645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单位：株洲市石峰区教育局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5F5645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时间：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2018</w:t>
            </w:r>
            <w:r w:rsidRPr="005F5645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5F5645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 xml:space="preserve">  2</w:t>
            </w: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F5645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 w:rsidRPr="005F5645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FF025A" w:rsidRPr="00F00A46" w:rsidTr="005F5645">
        <w:trPr>
          <w:trHeight w:val="7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F025A" w:rsidRPr="00F00A46" w:rsidTr="005F5645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邓博思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新明学校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25A" w:rsidRPr="00F00A46" w:rsidTr="005F5645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周美慧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新桥小学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25A" w:rsidRPr="00F00A46" w:rsidTr="005F5645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李</w:t>
            </w: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九方小学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25A" w:rsidRPr="00F00A46" w:rsidTr="005F5645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何可可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九方小学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25A" w:rsidRPr="00F00A46" w:rsidTr="005F5645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田心中学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英</w:t>
            </w:r>
            <w:r w:rsidRPr="005F5645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>语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25A" w:rsidRPr="005F5645" w:rsidRDefault="00FF025A" w:rsidP="005F56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5F564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025A" w:rsidRPr="00145153" w:rsidRDefault="00FF025A" w:rsidP="00CE352D">
      <w:pPr>
        <w:widowControl/>
        <w:shd w:val="clear" w:color="auto" w:fill="FFFFFF"/>
        <w:spacing w:line="315" w:lineRule="atLeast"/>
        <w:ind w:firstLine="660"/>
        <w:jc w:val="left"/>
        <w:rPr>
          <w:rFonts w:ascii="仿宋" w:eastAsia="仿宋" w:hAnsi="仿宋"/>
          <w:sz w:val="32"/>
          <w:szCs w:val="32"/>
        </w:rPr>
      </w:pPr>
    </w:p>
    <w:sectPr w:rsidR="00FF025A" w:rsidRPr="00145153" w:rsidSect="00DB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5A" w:rsidRDefault="00FF025A" w:rsidP="007F4C0D">
      <w:r>
        <w:separator/>
      </w:r>
    </w:p>
  </w:endnote>
  <w:endnote w:type="continuationSeparator" w:id="0">
    <w:p w:rsidR="00FF025A" w:rsidRDefault="00FF025A" w:rsidP="007F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5A" w:rsidRDefault="00FF025A" w:rsidP="007F4C0D">
      <w:r>
        <w:separator/>
      </w:r>
    </w:p>
  </w:footnote>
  <w:footnote w:type="continuationSeparator" w:id="0">
    <w:p w:rsidR="00FF025A" w:rsidRDefault="00FF025A" w:rsidP="007F4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770"/>
    <w:rsid w:val="00145153"/>
    <w:rsid w:val="003E4770"/>
    <w:rsid w:val="0049426F"/>
    <w:rsid w:val="004D2748"/>
    <w:rsid w:val="005E7CEE"/>
    <w:rsid w:val="005F5645"/>
    <w:rsid w:val="006B2ED7"/>
    <w:rsid w:val="007F4C0D"/>
    <w:rsid w:val="0089605C"/>
    <w:rsid w:val="009C0656"/>
    <w:rsid w:val="00A33F97"/>
    <w:rsid w:val="00AA47DB"/>
    <w:rsid w:val="00AB0333"/>
    <w:rsid w:val="00B66F27"/>
    <w:rsid w:val="00B87F34"/>
    <w:rsid w:val="00C22D8D"/>
    <w:rsid w:val="00C37ACF"/>
    <w:rsid w:val="00CD6773"/>
    <w:rsid w:val="00CE352D"/>
    <w:rsid w:val="00CE4CDF"/>
    <w:rsid w:val="00D35FFD"/>
    <w:rsid w:val="00DB4A82"/>
    <w:rsid w:val="00E72B76"/>
    <w:rsid w:val="00F00A46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4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4C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F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4C0D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7F4C0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F4C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37</Words>
  <Characters>216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PC</dc:creator>
  <cp:keywords/>
  <dc:description/>
  <cp:lastModifiedBy>微软用户</cp:lastModifiedBy>
  <cp:revision>2</cp:revision>
  <dcterms:created xsi:type="dcterms:W3CDTF">2018-01-26T06:32:00Z</dcterms:created>
  <dcterms:modified xsi:type="dcterms:W3CDTF">2018-01-26T06:32:00Z</dcterms:modified>
</cp:coreProperties>
</file>