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1E" w:rsidRPr="00CB074D" w:rsidRDefault="00A2381E" w:rsidP="00CB074D">
      <w:pPr>
        <w:spacing w:line="560" w:lineRule="exact"/>
        <w:jc w:val="center"/>
        <w:rPr>
          <w:rFonts w:ascii="方正小标宋简体" w:eastAsia="方正小标宋简体" w:hAnsi="仿宋_GB2312" w:cs="Times New Roman"/>
          <w:sz w:val="44"/>
          <w:szCs w:val="44"/>
        </w:rPr>
      </w:pPr>
      <w:r w:rsidRPr="00CB074D">
        <w:rPr>
          <w:rFonts w:ascii="方正小标宋简体" w:eastAsia="方正小标宋简体" w:hAnsi="仿宋_GB2312" w:cs="方正小标宋简体" w:hint="eastAsia"/>
          <w:sz w:val="44"/>
          <w:szCs w:val="44"/>
        </w:rPr>
        <w:t>创业培训（</w:t>
      </w:r>
      <w:r w:rsidRPr="00CB074D">
        <w:rPr>
          <w:rFonts w:ascii="方正小标宋简体" w:eastAsia="方正小标宋简体" w:hAnsi="仿宋_GB2312" w:cs="方正小标宋简体"/>
          <w:sz w:val="44"/>
          <w:szCs w:val="44"/>
        </w:rPr>
        <w:t>SYB</w:t>
      </w:r>
      <w:r w:rsidRPr="00CB074D">
        <w:rPr>
          <w:rFonts w:ascii="方正小标宋简体" w:eastAsia="方正小标宋简体" w:hAnsi="仿宋_GB2312" w:cs="方正小标宋简体" w:hint="eastAsia"/>
          <w:sz w:val="44"/>
          <w:szCs w:val="44"/>
        </w:rPr>
        <w:t>）师资班学员报名表</w:t>
      </w:r>
    </w:p>
    <w:tbl>
      <w:tblPr>
        <w:tblpPr w:leftFromText="180" w:rightFromText="180" w:vertAnchor="page" w:horzAnchor="page" w:tblpX="1372" w:tblpY="259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5"/>
        <w:gridCol w:w="1047"/>
        <w:gridCol w:w="288"/>
        <w:gridCol w:w="652"/>
        <w:gridCol w:w="458"/>
        <w:gridCol w:w="102"/>
        <w:gridCol w:w="1188"/>
        <w:gridCol w:w="192"/>
        <w:gridCol w:w="933"/>
        <w:gridCol w:w="147"/>
        <w:gridCol w:w="960"/>
        <w:gridCol w:w="453"/>
        <w:gridCol w:w="2025"/>
      </w:tblGrid>
      <w:tr w:rsidR="00A2381E" w:rsidRPr="00CB074D" w:rsidTr="00B737C2">
        <w:trPr>
          <w:trHeight w:hRule="exact" w:val="687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姓</w:t>
            </w:r>
            <w:r w:rsidRPr="00CB07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47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560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453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 w:val="restart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CB074D">
              <w:rPr>
                <w:rFonts w:ascii="Times New Roman" w:hAnsi="仿宋_GB2312" w:cs="仿宋_GB2312" w:hint="eastAsia"/>
              </w:rPr>
              <w:t>相</w:t>
            </w:r>
          </w:p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CB074D">
              <w:rPr>
                <w:rFonts w:ascii="Times New Roman" w:hAnsi="仿宋_GB2312" w:cs="仿宋_GB2312" w:hint="eastAsia"/>
              </w:rPr>
              <w:t>片</w:t>
            </w:r>
          </w:p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CB074D">
              <w:rPr>
                <w:rFonts w:ascii="Times New Roman" w:hAnsi="仿宋_GB2312" w:cs="仿宋_GB2312" w:hint="eastAsia"/>
              </w:rPr>
              <w:t>（一寸）</w:t>
            </w:r>
          </w:p>
        </w:tc>
      </w:tr>
      <w:tr w:rsidR="00A2381E" w:rsidRPr="00CB074D" w:rsidTr="00B737C2">
        <w:trPr>
          <w:trHeight w:hRule="exact" w:val="697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420" w:type="dxa"/>
            <w:gridSpan w:val="11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1E" w:rsidRPr="00CB074D" w:rsidTr="00B737C2">
        <w:trPr>
          <w:trHeight w:hRule="exact" w:val="667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420" w:type="dxa"/>
            <w:gridSpan w:val="11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81E" w:rsidRPr="00CB074D" w:rsidTr="00B737C2">
        <w:trPr>
          <w:trHeight w:hRule="exact" w:val="627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335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3"/>
          </w:tcPr>
          <w:p w:rsidR="00A2381E" w:rsidRPr="00CB074D" w:rsidRDefault="00A2381E" w:rsidP="00B737C2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A2381E" w:rsidRPr="00CB074D" w:rsidRDefault="00A2381E" w:rsidP="00B737C2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A2381E" w:rsidRPr="00CB074D" w:rsidTr="00B737C2">
        <w:trPr>
          <w:trHeight w:hRule="exact" w:val="627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735" w:type="dxa"/>
            <w:gridSpan w:val="6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电话</w:t>
            </w:r>
            <w:r w:rsidRPr="00CB07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A2381E" w:rsidRPr="00CB074D" w:rsidRDefault="00A2381E" w:rsidP="00B737C2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A2381E" w:rsidRPr="00CB074D" w:rsidRDefault="00A2381E" w:rsidP="00B737C2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A2381E" w:rsidRPr="00CB074D" w:rsidTr="00B737C2">
        <w:trPr>
          <w:trHeight w:val="1783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445" w:type="dxa"/>
            <w:gridSpan w:val="12"/>
          </w:tcPr>
          <w:p w:rsidR="00A2381E" w:rsidRPr="00CB074D" w:rsidRDefault="00A2381E" w:rsidP="00B737C2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A2381E" w:rsidRPr="00CB074D" w:rsidTr="00CB074D">
        <w:trPr>
          <w:trHeight w:val="2675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信用承诺</w:t>
            </w:r>
          </w:p>
        </w:tc>
        <w:tc>
          <w:tcPr>
            <w:tcW w:w="8445" w:type="dxa"/>
            <w:gridSpan w:val="12"/>
          </w:tcPr>
          <w:p w:rsidR="00A2381E" w:rsidRPr="00CB074D" w:rsidRDefault="00A2381E" w:rsidP="00832AE1">
            <w:pPr>
              <w:pStyle w:val="a"/>
              <w:numPr>
                <w:ilvl w:val="0"/>
                <w:numId w:val="1"/>
              </w:numPr>
              <w:spacing w:beforeLines="50" w:line="300" w:lineRule="exact"/>
              <w:ind w:left="357" w:firstLineChars="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本人自愿参加创业培训师资班培训，遵守学习纪律；</w:t>
            </w:r>
          </w:p>
          <w:p w:rsidR="00A2381E" w:rsidRPr="00CB074D" w:rsidRDefault="00A2381E" w:rsidP="00B737C2">
            <w:pPr>
              <w:pStyle w:val="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本人愿意积极参加创业培训活动，致力于创业培训工作；</w:t>
            </w:r>
          </w:p>
          <w:p w:rsidR="00A2381E" w:rsidRPr="00CB074D" w:rsidRDefault="00A2381E" w:rsidP="00B737C2">
            <w:pPr>
              <w:pStyle w:val="a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本人愿意在不与本职工作相冲突的情况下，服从市人社局的教学、教研活动安排。</w:t>
            </w:r>
          </w:p>
          <w:p w:rsidR="00A2381E" w:rsidRPr="00CB074D" w:rsidRDefault="00A2381E" w:rsidP="00A2381E">
            <w:pPr>
              <w:spacing w:line="300" w:lineRule="exact"/>
              <w:ind w:firstLineChars="185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1E" w:rsidRPr="00CB074D" w:rsidRDefault="00A2381E" w:rsidP="00A2381E">
            <w:pPr>
              <w:spacing w:line="300" w:lineRule="exact"/>
              <w:ind w:firstLineChars="185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承诺人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381E" w:rsidRPr="00CB074D" w:rsidRDefault="00A2381E" w:rsidP="00A2381E">
            <w:pPr>
              <w:spacing w:line="300" w:lineRule="exact"/>
              <w:ind w:firstLineChars="200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年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月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A2381E" w:rsidRPr="00CB074D" w:rsidTr="00CB074D">
        <w:trPr>
          <w:trHeight w:val="1789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推荐单位意见</w:t>
            </w:r>
          </w:p>
        </w:tc>
        <w:tc>
          <w:tcPr>
            <w:tcW w:w="8445" w:type="dxa"/>
            <w:gridSpan w:val="12"/>
          </w:tcPr>
          <w:p w:rsidR="00A2381E" w:rsidRPr="00CB074D" w:rsidRDefault="00A2381E" w:rsidP="00B737C2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:rsidR="00A2381E" w:rsidRDefault="00A2381E" w:rsidP="00B737C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81E" w:rsidRPr="00CB074D" w:rsidRDefault="00A2381E" w:rsidP="00B737C2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81E" w:rsidRPr="00CB074D" w:rsidRDefault="00A2381E" w:rsidP="00B737C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单位公章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381E" w:rsidRPr="00CB074D" w:rsidRDefault="00A2381E" w:rsidP="00A2381E">
            <w:pPr>
              <w:spacing w:line="320" w:lineRule="exact"/>
              <w:ind w:firstLineChars="2000" w:firstLine="31680"/>
              <w:rPr>
                <w:rFonts w:ascii="Times New Roman" w:hAnsi="Times New Roman" w:cs="Times New Roman"/>
              </w:rPr>
            </w:pP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年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月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A2381E" w:rsidRPr="00CB074D" w:rsidTr="00CB074D">
        <w:trPr>
          <w:trHeight w:val="2695"/>
        </w:trPr>
        <w:tc>
          <w:tcPr>
            <w:tcW w:w="1345" w:type="dxa"/>
            <w:vAlign w:val="center"/>
          </w:tcPr>
          <w:p w:rsidR="00A2381E" w:rsidRPr="00CB074D" w:rsidRDefault="00A2381E" w:rsidP="00B737C2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市人社部门审批</w:t>
            </w:r>
          </w:p>
          <w:p w:rsidR="00A2381E" w:rsidRPr="00CB074D" w:rsidRDefault="00A2381E" w:rsidP="00B737C2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4D">
              <w:rPr>
                <w:rFonts w:ascii="Times New Roman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8445" w:type="dxa"/>
            <w:gridSpan w:val="12"/>
          </w:tcPr>
          <w:p w:rsidR="00A2381E" w:rsidRPr="00CB074D" w:rsidRDefault="00A2381E" w:rsidP="00B737C2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:rsidR="00A2381E" w:rsidRPr="00CB074D" w:rsidRDefault="00A2381E" w:rsidP="00B737C2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:rsidR="00A2381E" w:rsidRPr="00CB074D" w:rsidRDefault="00A2381E" w:rsidP="00A2381E">
            <w:pPr>
              <w:spacing w:line="320" w:lineRule="exact"/>
              <w:ind w:firstLineChars="1850" w:firstLine="31680"/>
              <w:rPr>
                <w:rFonts w:ascii="Times New Roman" w:hAnsi="Times New Roman" w:cs="Times New Roman"/>
              </w:rPr>
            </w:pPr>
          </w:p>
          <w:p w:rsidR="00A2381E" w:rsidRPr="00CB074D" w:rsidRDefault="00A2381E" w:rsidP="00A2381E">
            <w:pPr>
              <w:spacing w:line="320" w:lineRule="exact"/>
              <w:ind w:firstLineChars="185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1E" w:rsidRPr="00CB074D" w:rsidRDefault="00A2381E" w:rsidP="00A2381E">
            <w:pPr>
              <w:spacing w:line="320" w:lineRule="exact"/>
              <w:ind w:firstLineChars="1850" w:firstLine="31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1E" w:rsidRPr="00CB074D" w:rsidRDefault="00A2381E" w:rsidP="00A2381E">
            <w:pPr>
              <w:spacing w:line="320" w:lineRule="exact"/>
              <w:ind w:firstLineChars="1850" w:firstLine="3168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单位公章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381E" w:rsidRPr="00CB074D" w:rsidRDefault="00A2381E" w:rsidP="00A2381E">
            <w:pPr>
              <w:spacing w:line="320" w:lineRule="exact"/>
              <w:ind w:firstLineChars="2000" w:firstLine="31680"/>
              <w:rPr>
                <w:rFonts w:ascii="Times New Roman" w:hAnsi="Times New Roman" w:cs="Times New Roman"/>
              </w:rPr>
            </w:pP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年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月</w:t>
            </w:r>
            <w:r w:rsidRPr="00CB07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B074D">
              <w:rPr>
                <w:rFonts w:ascii="Times New Roman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A2381E" w:rsidRPr="00CB074D" w:rsidRDefault="00A2381E" w:rsidP="00996495">
      <w:pPr>
        <w:spacing w:line="20" w:lineRule="exact"/>
      </w:pPr>
    </w:p>
    <w:sectPr w:rsidR="00A2381E" w:rsidRPr="00CB074D" w:rsidSect="00CB074D">
      <w:pgSz w:w="11850" w:h="16783" w:code="9"/>
      <w:pgMar w:top="1531" w:right="1531" w:bottom="1440" w:left="1531" w:header="851" w:footer="992" w:gutter="0"/>
      <w:cols w:space="425"/>
      <w:docGrid w:type="linesAndChars" w:linePitch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F38C8"/>
    <w:multiLevelType w:val="multilevel"/>
    <w:tmpl w:val="7A1F38C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HorizontalSpacing w:val="105"/>
  <w:drawingGridVerticalSpacing w:val="3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EDD"/>
    <w:rsid w:val="000220C5"/>
    <w:rsid w:val="000C09A3"/>
    <w:rsid w:val="00160EDD"/>
    <w:rsid w:val="002B2CB7"/>
    <w:rsid w:val="007C3FFB"/>
    <w:rsid w:val="00832AE1"/>
    <w:rsid w:val="0091288A"/>
    <w:rsid w:val="00996495"/>
    <w:rsid w:val="00A2381E"/>
    <w:rsid w:val="00B737C2"/>
    <w:rsid w:val="00CB074D"/>
    <w:rsid w:val="00F066BC"/>
    <w:rsid w:val="027D3B34"/>
    <w:rsid w:val="0848541C"/>
    <w:rsid w:val="0C93536D"/>
    <w:rsid w:val="0F3A2EB0"/>
    <w:rsid w:val="0F412149"/>
    <w:rsid w:val="0F926362"/>
    <w:rsid w:val="11980C28"/>
    <w:rsid w:val="15D91458"/>
    <w:rsid w:val="19F62A10"/>
    <w:rsid w:val="1AAF73FA"/>
    <w:rsid w:val="1E390BC4"/>
    <w:rsid w:val="22B96F65"/>
    <w:rsid w:val="27C764A3"/>
    <w:rsid w:val="296D1127"/>
    <w:rsid w:val="2EB40617"/>
    <w:rsid w:val="31E37315"/>
    <w:rsid w:val="37425C89"/>
    <w:rsid w:val="40585056"/>
    <w:rsid w:val="505F08A8"/>
    <w:rsid w:val="52EC6D3C"/>
    <w:rsid w:val="5B12788A"/>
    <w:rsid w:val="5DF82061"/>
    <w:rsid w:val="668B64EE"/>
    <w:rsid w:val="67422528"/>
    <w:rsid w:val="67FC65F0"/>
    <w:rsid w:val="687A597B"/>
    <w:rsid w:val="703976C3"/>
    <w:rsid w:val="718D1422"/>
    <w:rsid w:val="73D613CB"/>
    <w:rsid w:val="7610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74D"/>
    <w:pPr>
      <w:widowControl w:val="0"/>
      <w:jc w:val="both"/>
    </w:pPr>
    <w:rPr>
      <w:rFonts w:eastAsia="仿宋_GB2312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列出段落"/>
    <w:basedOn w:val="Normal"/>
    <w:uiPriority w:val="99"/>
    <w:rsid w:val="00160EDD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CB07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46</Words>
  <Characters>268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创业培训（SYB）师资班学员报名表</dc:title>
  <dc:subject/>
  <dc:creator>Administrator</dc:creator>
  <cp:keywords/>
  <dc:description/>
  <cp:lastModifiedBy>USER</cp:lastModifiedBy>
  <cp:revision>2</cp:revision>
  <cp:lastPrinted>2017-10-17T01:12:00Z</cp:lastPrinted>
  <dcterms:created xsi:type="dcterms:W3CDTF">2017-10-17T01:40:00Z</dcterms:created>
  <dcterms:modified xsi:type="dcterms:W3CDTF">2017-10-17T01:40:00Z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